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60" w:rsidRPr="00B53769" w:rsidRDefault="001B40AC" w:rsidP="002C7D7E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B53769">
        <w:rPr>
          <w:noProof/>
          <w:color w:val="000000" w:themeColor="text1"/>
          <w:lang w:eastAsia="hr-HR"/>
        </w:rPr>
        <w:drawing>
          <wp:anchor distT="0" distB="0" distL="114300" distR="114300" simplePos="0" relativeHeight="251658752" behindDoc="0" locked="0" layoutInCell="1" allowOverlap="1" wp14:anchorId="0EEFD7BE" wp14:editId="22343A8A">
            <wp:simplePos x="0" y="0"/>
            <wp:positionH relativeFrom="column">
              <wp:posOffset>793750</wp:posOffset>
            </wp:positionH>
            <wp:positionV relativeFrom="paragraph">
              <wp:posOffset>-837565</wp:posOffset>
            </wp:positionV>
            <wp:extent cx="543560" cy="690245"/>
            <wp:effectExtent l="19050" t="0" r="889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634" w:rsidRPr="00B537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6622A" wp14:editId="0670C52B">
                <wp:simplePos x="0" y="0"/>
                <wp:positionH relativeFrom="column">
                  <wp:posOffset>-167005</wp:posOffset>
                </wp:positionH>
                <wp:positionV relativeFrom="paragraph">
                  <wp:posOffset>-104140</wp:posOffset>
                </wp:positionV>
                <wp:extent cx="2621915" cy="870585"/>
                <wp:effectExtent l="0" t="0" r="6985" b="571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1915" cy="870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227FA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3A7156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UPRAVA ZA ZATVORSKI SUSTAV</w:t>
                            </w:r>
                          </w:p>
                          <w:p w:rsidR="000D56F3" w:rsidRDefault="000D56F3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 PROBACIJU</w:t>
                            </w:r>
                          </w:p>
                          <w:p w:rsidR="00227FAC" w:rsidRPr="002C7D7E" w:rsidRDefault="00227FAC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A7156" w:rsidRPr="002C7D7E" w:rsidRDefault="001B40AC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Zatvor u </w:t>
                            </w:r>
                            <w:r w:rsidR="0042075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Dubrovniku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6622A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3.15pt;margin-top:-8.2pt;width:206.45pt;height:6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" fillcolor="window" strokecolor="window" strokeweight=".5pt">
                <v:path arrowok="t"/>
                <v:textbox>
                  <w:txbxContent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REPUBLIKA HRVATSKA</w:t>
                      </w:r>
                    </w:p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MINISTARSTVO PRAVOSUĐA</w:t>
                      </w:r>
                      <w:r w:rsidR="00227FA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3A7156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UPRAVA ZA ZATVORSKI SUSTAV</w:t>
                      </w:r>
                    </w:p>
                    <w:p w:rsidR="000D56F3" w:rsidRDefault="000D56F3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 PROBACIJU</w:t>
                      </w:r>
                    </w:p>
                    <w:p w:rsidR="00227FAC" w:rsidRPr="002C7D7E" w:rsidRDefault="00227FAC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:rsidR="003A7156" w:rsidRPr="002C7D7E" w:rsidRDefault="001B40AC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Zatvor u </w:t>
                      </w:r>
                      <w:r w:rsidR="0042075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Dubrovniku</w:t>
                      </w:r>
                    </w:p>
                  </w:txbxContent>
                </v:textbox>
              </v:shape>
            </w:pict>
          </mc:Fallback>
        </mc:AlternateContent>
      </w:r>
      <w:r w:rsidR="00E239A9" w:rsidRPr="00B537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:rsidR="003F2260" w:rsidRPr="00B53769" w:rsidRDefault="003F2260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A7156" w:rsidRPr="00B53769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A7156" w:rsidRPr="00B53769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A7156" w:rsidRPr="00B53769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07B0D" w:rsidRPr="00B53769" w:rsidRDefault="00C07B0D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 xml:space="preserve">         </w:t>
      </w:r>
      <w:r w:rsidR="00B864B8" w:rsidRPr="00B53769">
        <w:rPr>
          <w:rFonts w:ascii="Times New Roman" w:hAnsi="Times New Roman" w:cs="Times New Roman"/>
          <w:color w:val="000000" w:themeColor="text1"/>
        </w:rPr>
        <w:t>Centar za dijagnostiku u Zagrebu</w:t>
      </w:r>
    </w:p>
    <w:p w:rsidR="00227FAC" w:rsidRPr="00B53769" w:rsidRDefault="00227FAC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 xml:space="preserve">         </w:t>
      </w:r>
    </w:p>
    <w:p w:rsidR="00C07B0D" w:rsidRPr="00B53769" w:rsidRDefault="00B84536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KLASA :   112-02/21</w:t>
      </w:r>
      <w:r w:rsidR="00C07B0D" w:rsidRPr="00B53769">
        <w:rPr>
          <w:rFonts w:ascii="Times New Roman" w:hAnsi="Times New Roman" w:cs="Times New Roman"/>
          <w:color w:val="000000" w:themeColor="text1"/>
        </w:rPr>
        <w:t>-01/</w:t>
      </w:r>
      <w:r w:rsidR="00B864B8" w:rsidRPr="00B53769">
        <w:rPr>
          <w:rFonts w:ascii="Times New Roman" w:hAnsi="Times New Roman" w:cs="Times New Roman"/>
          <w:color w:val="000000" w:themeColor="text1"/>
        </w:rPr>
        <w:t>466</w:t>
      </w:r>
    </w:p>
    <w:p w:rsidR="00C07B0D" w:rsidRPr="00B53769" w:rsidRDefault="00B84536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URBROJ : 514-10-06</w:t>
      </w:r>
      <w:r w:rsidR="00C07B0D" w:rsidRPr="00B53769">
        <w:rPr>
          <w:rFonts w:ascii="Times New Roman" w:hAnsi="Times New Roman" w:cs="Times New Roman"/>
          <w:color w:val="000000" w:themeColor="text1"/>
        </w:rPr>
        <w:t>-0</w:t>
      </w:r>
      <w:r w:rsidR="00B864B8" w:rsidRPr="00B53769">
        <w:rPr>
          <w:rFonts w:ascii="Times New Roman" w:hAnsi="Times New Roman" w:cs="Times New Roman"/>
          <w:color w:val="000000" w:themeColor="text1"/>
        </w:rPr>
        <w:t>8</w:t>
      </w:r>
      <w:r w:rsidR="00C07B0D" w:rsidRPr="00B53769">
        <w:rPr>
          <w:rFonts w:ascii="Times New Roman" w:hAnsi="Times New Roman" w:cs="Times New Roman"/>
          <w:color w:val="000000" w:themeColor="text1"/>
        </w:rPr>
        <w:t>/</w:t>
      </w:r>
      <w:r w:rsidRPr="00B53769">
        <w:rPr>
          <w:rFonts w:ascii="Times New Roman" w:hAnsi="Times New Roman" w:cs="Times New Roman"/>
          <w:color w:val="000000" w:themeColor="text1"/>
        </w:rPr>
        <w:t>01-21-0</w:t>
      </w:r>
      <w:r w:rsidR="00B864B8" w:rsidRPr="00B53769">
        <w:rPr>
          <w:rFonts w:ascii="Times New Roman" w:hAnsi="Times New Roman" w:cs="Times New Roman"/>
          <w:color w:val="000000" w:themeColor="text1"/>
        </w:rPr>
        <w:t>4</w:t>
      </w:r>
    </w:p>
    <w:p w:rsidR="00227FAC" w:rsidRPr="00B53769" w:rsidRDefault="00227FAC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07B0D" w:rsidRPr="00B53769" w:rsidRDefault="00B53769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Zagreb, 17</w:t>
      </w:r>
      <w:r w:rsidR="00C07B0D" w:rsidRPr="00B53769">
        <w:rPr>
          <w:rFonts w:ascii="Times New Roman" w:hAnsi="Times New Roman" w:cs="Times New Roman"/>
          <w:color w:val="000000" w:themeColor="text1"/>
        </w:rPr>
        <w:t xml:space="preserve">. </w:t>
      </w:r>
      <w:r w:rsidRPr="00B53769">
        <w:rPr>
          <w:rFonts w:ascii="Times New Roman" w:hAnsi="Times New Roman" w:cs="Times New Roman"/>
          <w:color w:val="000000" w:themeColor="text1"/>
        </w:rPr>
        <w:t>svibnja</w:t>
      </w:r>
      <w:r w:rsidR="00C07B0D" w:rsidRPr="00B53769">
        <w:rPr>
          <w:rFonts w:ascii="Times New Roman" w:hAnsi="Times New Roman" w:cs="Times New Roman"/>
          <w:color w:val="000000" w:themeColor="text1"/>
        </w:rPr>
        <w:t xml:space="preserve"> 2021. godine</w:t>
      </w:r>
    </w:p>
    <w:p w:rsidR="00C07B0D" w:rsidRPr="00B53769" w:rsidRDefault="00C07B0D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07B0D" w:rsidRPr="00B53769" w:rsidRDefault="00C07B0D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Na temelju odredbe članka 4. Uredbe o raspisivanju i provedbe javnog natječaja i internog oglasa u d</w:t>
      </w:r>
      <w:r w:rsidR="00B53769" w:rsidRPr="00B53769">
        <w:rPr>
          <w:rFonts w:ascii="Times New Roman" w:hAnsi="Times New Roman" w:cs="Times New Roman"/>
          <w:color w:val="000000" w:themeColor="text1"/>
        </w:rPr>
        <w:t>ržavnoj službi (Narodne novine</w:t>
      </w:r>
      <w:r w:rsidRPr="00B53769">
        <w:rPr>
          <w:rFonts w:ascii="Times New Roman" w:hAnsi="Times New Roman" w:cs="Times New Roman"/>
          <w:color w:val="000000" w:themeColor="text1"/>
        </w:rPr>
        <w:t>, broj 78/17, u daljnjem tekstu : Uredba ), u svezi javno</w:t>
      </w:r>
      <w:r w:rsidR="00B84536" w:rsidRPr="00B53769">
        <w:rPr>
          <w:rFonts w:ascii="Times New Roman" w:hAnsi="Times New Roman" w:cs="Times New Roman"/>
          <w:color w:val="000000" w:themeColor="text1"/>
        </w:rPr>
        <w:t xml:space="preserve">g natječaja, KLASA: </w:t>
      </w:r>
      <w:r w:rsidR="00B864B8" w:rsidRPr="00B53769">
        <w:rPr>
          <w:rFonts w:ascii="Times New Roman" w:hAnsi="Times New Roman" w:cs="Times New Roman"/>
          <w:color w:val="000000" w:themeColor="text1"/>
        </w:rPr>
        <w:t>112-02/21-01/466</w:t>
      </w:r>
      <w:r w:rsidR="00B84536" w:rsidRPr="00B53769">
        <w:rPr>
          <w:rFonts w:ascii="Times New Roman" w:hAnsi="Times New Roman" w:cs="Times New Roman"/>
          <w:color w:val="000000" w:themeColor="text1"/>
        </w:rPr>
        <w:t xml:space="preserve">, URBROJ: </w:t>
      </w:r>
      <w:r w:rsidR="00B864B8" w:rsidRPr="00B53769">
        <w:rPr>
          <w:rFonts w:ascii="Times New Roman" w:hAnsi="Times New Roman" w:cs="Times New Roman"/>
          <w:color w:val="000000" w:themeColor="text1"/>
        </w:rPr>
        <w:t xml:space="preserve">514-10-06-08/01-21-04 </w:t>
      </w:r>
      <w:r w:rsidR="0052135D" w:rsidRPr="00B53769">
        <w:rPr>
          <w:rFonts w:ascii="Times New Roman" w:hAnsi="Times New Roman" w:cs="Times New Roman"/>
          <w:color w:val="000000" w:themeColor="text1"/>
        </w:rPr>
        <w:t xml:space="preserve">od </w:t>
      </w:r>
      <w:r w:rsidR="00B864B8" w:rsidRPr="00B53769">
        <w:rPr>
          <w:rFonts w:ascii="Times New Roman" w:hAnsi="Times New Roman" w:cs="Times New Roman"/>
          <w:color w:val="000000" w:themeColor="text1"/>
        </w:rPr>
        <w:t>17</w:t>
      </w:r>
      <w:r w:rsidR="0052135D" w:rsidRPr="00B53769">
        <w:rPr>
          <w:rFonts w:ascii="Times New Roman" w:hAnsi="Times New Roman" w:cs="Times New Roman"/>
          <w:color w:val="000000" w:themeColor="text1"/>
        </w:rPr>
        <w:t xml:space="preserve">. </w:t>
      </w:r>
      <w:r w:rsidR="00B864B8" w:rsidRPr="00B53769">
        <w:rPr>
          <w:rFonts w:ascii="Times New Roman" w:hAnsi="Times New Roman" w:cs="Times New Roman"/>
          <w:color w:val="000000" w:themeColor="text1"/>
        </w:rPr>
        <w:t>svibnja</w:t>
      </w:r>
      <w:r w:rsidR="0052135D" w:rsidRPr="00B53769">
        <w:rPr>
          <w:rFonts w:ascii="Times New Roman" w:hAnsi="Times New Roman" w:cs="Times New Roman"/>
          <w:color w:val="000000" w:themeColor="text1"/>
        </w:rPr>
        <w:t xml:space="preserve"> 2021. g</w:t>
      </w:r>
      <w:r w:rsidRPr="00B53769">
        <w:rPr>
          <w:rFonts w:ascii="Times New Roman" w:hAnsi="Times New Roman" w:cs="Times New Roman"/>
          <w:color w:val="000000" w:themeColor="text1"/>
        </w:rPr>
        <w:t>odine, za prijam u državnu službu na neodređeno vrijeme n</w:t>
      </w:r>
      <w:r w:rsidR="00B84536" w:rsidRPr="00B53769">
        <w:rPr>
          <w:rFonts w:ascii="Times New Roman" w:hAnsi="Times New Roman" w:cs="Times New Roman"/>
          <w:color w:val="000000" w:themeColor="text1"/>
        </w:rPr>
        <w:t xml:space="preserve">a radno mjesto upravni </w:t>
      </w:r>
      <w:r w:rsidR="000077A7" w:rsidRPr="00B53769">
        <w:rPr>
          <w:rFonts w:ascii="Times New Roman" w:hAnsi="Times New Roman" w:cs="Times New Roman"/>
          <w:color w:val="000000" w:themeColor="text1"/>
        </w:rPr>
        <w:t>referent</w:t>
      </w:r>
      <w:r w:rsidR="00B84536" w:rsidRPr="00B53769">
        <w:rPr>
          <w:rFonts w:ascii="Times New Roman" w:hAnsi="Times New Roman" w:cs="Times New Roman"/>
          <w:color w:val="000000" w:themeColor="text1"/>
        </w:rPr>
        <w:t xml:space="preserve"> -</w:t>
      </w:r>
      <w:r w:rsidRPr="00B53769">
        <w:rPr>
          <w:rFonts w:ascii="Times New Roman" w:hAnsi="Times New Roman" w:cs="Times New Roman"/>
          <w:color w:val="000000" w:themeColor="text1"/>
        </w:rPr>
        <w:t xml:space="preserve"> matice u </w:t>
      </w:r>
      <w:r w:rsidR="00B864B8" w:rsidRPr="00B53769">
        <w:rPr>
          <w:rFonts w:ascii="Times New Roman" w:hAnsi="Times New Roman" w:cs="Times New Roman"/>
          <w:color w:val="000000" w:themeColor="text1"/>
        </w:rPr>
        <w:t>Ministarstvo pravosuđa i uprave</w:t>
      </w:r>
      <w:r w:rsidRPr="00B53769">
        <w:rPr>
          <w:rFonts w:ascii="Times New Roman" w:hAnsi="Times New Roman" w:cs="Times New Roman"/>
          <w:color w:val="000000" w:themeColor="text1"/>
        </w:rPr>
        <w:t xml:space="preserve">, Upravu za zatvorski sustav i probaciju, </w:t>
      </w:r>
      <w:r w:rsidR="00B864B8" w:rsidRPr="00B53769">
        <w:rPr>
          <w:rFonts w:ascii="Times New Roman" w:hAnsi="Times New Roman" w:cs="Times New Roman"/>
          <w:color w:val="000000" w:themeColor="text1"/>
        </w:rPr>
        <w:t>Centar za dijagnostiku u Zagrebu</w:t>
      </w:r>
      <w:r w:rsidRPr="00B53769">
        <w:rPr>
          <w:rFonts w:ascii="Times New Roman" w:hAnsi="Times New Roman" w:cs="Times New Roman"/>
          <w:color w:val="000000" w:themeColor="text1"/>
        </w:rPr>
        <w:t>, objavljuje se :</w:t>
      </w:r>
    </w:p>
    <w:p w:rsidR="0091796F" w:rsidRPr="00B53769" w:rsidRDefault="0091796F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796F" w:rsidRPr="00B53769" w:rsidRDefault="0091796F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796F" w:rsidRPr="00B53769" w:rsidRDefault="0091796F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53769">
        <w:rPr>
          <w:rFonts w:ascii="Times New Roman" w:hAnsi="Times New Roman" w:cs="Times New Roman"/>
          <w:b/>
          <w:color w:val="000000" w:themeColor="text1"/>
        </w:rPr>
        <w:t xml:space="preserve">                                </w:t>
      </w:r>
      <w:r w:rsidRPr="00B53769">
        <w:rPr>
          <w:rFonts w:ascii="Times New Roman" w:hAnsi="Times New Roman" w:cs="Times New Roman"/>
          <w:b/>
          <w:color w:val="000000" w:themeColor="text1"/>
          <w:u w:val="single"/>
        </w:rPr>
        <w:t>OPIS POSLOVA RADNOG MJESTA</w:t>
      </w:r>
      <w:r w:rsidRPr="00B53769">
        <w:rPr>
          <w:rFonts w:ascii="Times New Roman" w:hAnsi="Times New Roman" w:cs="Times New Roman"/>
          <w:b/>
          <w:color w:val="000000" w:themeColor="text1"/>
        </w:rPr>
        <w:t>,</w:t>
      </w:r>
    </w:p>
    <w:p w:rsidR="0091796F" w:rsidRPr="00B53769" w:rsidRDefault="0091796F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53769"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 w:rsidRPr="00B53769">
        <w:rPr>
          <w:rFonts w:ascii="Times New Roman" w:hAnsi="Times New Roman" w:cs="Times New Roman"/>
          <w:b/>
          <w:color w:val="000000" w:themeColor="text1"/>
          <w:u w:val="single"/>
        </w:rPr>
        <w:t>PODACI O PLAĆI, SADRŽAJU I NAČINU TESTIRANJA</w:t>
      </w:r>
    </w:p>
    <w:p w:rsidR="0091796F" w:rsidRPr="00B53769" w:rsidRDefault="0091796F" w:rsidP="00C07B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5376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53769">
        <w:rPr>
          <w:rFonts w:ascii="Times New Roman" w:hAnsi="Times New Roman" w:cs="Times New Roman"/>
          <w:b/>
          <w:color w:val="000000" w:themeColor="text1"/>
          <w:u w:val="single"/>
        </w:rPr>
        <w:t>TE PRAVNI I DRUGI IZVORI ZA PRIPREMANJE KANDIDATA ZA TESTIRANJE</w:t>
      </w:r>
    </w:p>
    <w:p w:rsidR="00227FAC" w:rsidRPr="00B53769" w:rsidRDefault="00227FAC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27FAC" w:rsidRPr="00B53769" w:rsidRDefault="00227FAC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27FAC" w:rsidRPr="00B53769" w:rsidRDefault="00227FAC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27FAC" w:rsidRPr="00B53769" w:rsidRDefault="0091796F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 xml:space="preserve">Ministarstvo pravosuđa i uprave </w:t>
      </w:r>
    </w:p>
    <w:p w:rsidR="0091796F" w:rsidRPr="00B53769" w:rsidRDefault="0091796F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Uprava za zatvorski sustav i probaciju</w:t>
      </w:r>
    </w:p>
    <w:p w:rsidR="0091796F" w:rsidRPr="00B53769" w:rsidRDefault="00B864B8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Centar za dijagnostiku u  Zagrebu</w:t>
      </w:r>
    </w:p>
    <w:p w:rsidR="0091796F" w:rsidRPr="00B53769" w:rsidRDefault="0091796F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Odjel</w:t>
      </w:r>
      <w:r w:rsidR="00B864B8" w:rsidRPr="00B53769">
        <w:rPr>
          <w:rFonts w:ascii="Times New Roman" w:hAnsi="Times New Roman" w:cs="Times New Roman"/>
          <w:color w:val="000000" w:themeColor="text1"/>
        </w:rPr>
        <w:t xml:space="preserve"> za prijam i maticu zatvorenika</w:t>
      </w:r>
    </w:p>
    <w:p w:rsidR="006F55BB" w:rsidRPr="00B53769" w:rsidRDefault="006F55BB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796F" w:rsidRPr="00B53769" w:rsidRDefault="0091796F" w:rsidP="0091796F">
      <w:pPr>
        <w:pStyle w:val="Odlomakpopisa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OPIS POSLOVA RADNOG MJESTA : upravni referent-matice</w:t>
      </w:r>
    </w:p>
    <w:p w:rsidR="0091796F" w:rsidRPr="00B53769" w:rsidRDefault="0091796F" w:rsidP="009179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23A9E" w:rsidRPr="00723A9E" w:rsidRDefault="00723A9E" w:rsidP="00723A9E">
      <w:pPr>
        <w:pStyle w:val="Odlomakpopisa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23A9E">
        <w:rPr>
          <w:rFonts w:ascii="Times New Roman" w:hAnsi="Times New Roman" w:cs="Times New Roman"/>
          <w:color w:val="000000" w:themeColor="text1"/>
        </w:rPr>
        <w:t>vodi maticu i propisane evidencije o zaprimanju i otpuštanju zatvorenika;</w:t>
      </w:r>
    </w:p>
    <w:p w:rsidR="00723A9E" w:rsidRPr="00723A9E" w:rsidRDefault="00723A9E" w:rsidP="00723A9E">
      <w:pPr>
        <w:pStyle w:val="Odlomakpopisa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23A9E">
        <w:rPr>
          <w:rFonts w:ascii="Times New Roman" w:hAnsi="Times New Roman" w:cs="Times New Roman"/>
          <w:color w:val="000000" w:themeColor="text1"/>
        </w:rPr>
        <w:t>obavlja administrativne poslove u svezi dokumentacije zatvorenika;</w:t>
      </w:r>
    </w:p>
    <w:p w:rsidR="00723A9E" w:rsidRPr="00723A9E" w:rsidRDefault="00723A9E" w:rsidP="00723A9E">
      <w:pPr>
        <w:pStyle w:val="Odlomakpopisa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23A9E">
        <w:rPr>
          <w:rFonts w:ascii="Times New Roman" w:hAnsi="Times New Roman" w:cs="Times New Roman"/>
          <w:color w:val="000000" w:themeColor="text1"/>
        </w:rPr>
        <w:t>obavlja ulazne razgovore sa zatvorenicima, računa istek izdržavanja kazne i osniva osobni list zatvorenika;</w:t>
      </w:r>
    </w:p>
    <w:p w:rsidR="00723A9E" w:rsidRPr="00723A9E" w:rsidRDefault="00723A9E" w:rsidP="00723A9E">
      <w:pPr>
        <w:pStyle w:val="Odlomakpopisa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23A9E">
        <w:rPr>
          <w:rFonts w:ascii="Times New Roman" w:hAnsi="Times New Roman" w:cs="Times New Roman"/>
          <w:color w:val="000000" w:themeColor="text1"/>
        </w:rPr>
        <w:t>obavlja poslove prijepisa Stručnog tima u svezi prijedloga za upućivanje zatvorenika u kaznionice i zatvore, vodi zapisnik na sastancima stručnog tima i zapisnik stegovnih postupaka protiv zatvorenika;</w:t>
      </w:r>
    </w:p>
    <w:p w:rsidR="00723A9E" w:rsidRPr="00723A9E" w:rsidRDefault="00723A9E" w:rsidP="00723A9E">
      <w:pPr>
        <w:pStyle w:val="Odlomakpopisa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23A9E">
        <w:rPr>
          <w:rFonts w:ascii="Times New Roman" w:hAnsi="Times New Roman" w:cs="Times New Roman"/>
          <w:color w:val="000000" w:themeColor="text1"/>
        </w:rPr>
        <w:t xml:space="preserve">obavlja administrativne poslove za upravitelja; </w:t>
      </w:r>
    </w:p>
    <w:p w:rsidR="00723A9E" w:rsidRPr="00723A9E" w:rsidRDefault="00723A9E" w:rsidP="00723A9E">
      <w:pPr>
        <w:pStyle w:val="Odlomakpopisa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23A9E">
        <w:rPr>
          <w:rFonts w:ascii="Times New Roman" w:hAnsi="Times New Roman" w:cs="Times New Roman"/>
          <w:color w:val="000000" w:themeColor="text1"/>
        </w:rPr>
        <w:t>prikuplja i obrađuje statističke podatke i izrađuje statistička i druga izvješća o zatvorenicima te vodi propisanu dokumentaciju i evidencije;</w:t>
      </w:r>
    </w:p>
    <w:p w:rsidR="00723A9E" w:rsidRPr="00723A9E" w:rsidRDefault="00723A9E" w:rsidP="00723A9E">
      <w:pPr>
        <w:pStyle w:val="Odlomakpopisa"/>
        <w:numPr>
          <w:ilvl w:val="0"/>
          <w:numId w:val="18"/>
        </w:numPr>
        <w:spacing w:before="120" w:after="12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23A9E">
        <w:rPr>
          <w:rFonts w:ascii="Times New Roman" w:hAnsi="Times New Roman" w:cs="Times New Roman"/>
          <w:color w:val="000000" w:themeColor="text1"/>
        </w:rPr>
        <w:t>obavlja i druge poslove po nalogu nadređenih.</w:t>
      </w:r>
    </w:p>
    <w:p w:rsidR="00723A9E" w:rsidRPr="00723A9E" w:rsidRDefault="00723A9E" w:rsidP="00723A9E">
      <w:pPr>
        <w:pStyle w:val="Odlomakpopisa"/>
        <w:spacing w:before="120" w:after="120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BB765F" w:rsidRPr="00B53769" w:rsidRDefault="00BB765F" w:rsidP="00723A9E">
      <w:pPr>
        <w:pStyle w:val="Odlomakpopisa"/>
        <w:numPr>
          <w:ilvl w:val="0"/>
          <w:numId w:val="12"/>
        </w:numPr>
        <w:spacing w:before="120" w:after="12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lastRenderedPageBreak/>
        <w:t>PODACI O PLAĆI</w:t>
      </w:r>
    </w:p>
    <w:p w:rsidR="00BB765F" w:rsidRPr="00B53769" w:rsidRDefault="00BB765F" w:rsidP="00B864B8">
      <w:pPr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Na temelju članka 108. Zakona o državnim službenicima i namještenicima</w:t>
      </w:r>
      <w:r w:rsidR="00B53769" w:rsidRPr="00B53769">
        <w:rPr>
          <w:rFonts w:ascii="Times New Roman" w:eastAsia="Calibri" w:hAnsi="Times New Roman" w:cs="Times New Roman"/>
          <w:color w:val="000000" w:themeColor="text1"/>
        </w:rPr>
        <w:t xml:space="preserve"> ( Narodne novine, broj 27/2001</w:t>
      </w:r>
      <w:r w:rsidRPr="00B53769">
        <w:rPr>
          <w:rFonts w:ascii="Times New Roman" w:eastAsia="Calibri" w:hAnsi="Times New Roman" w:cs="Times New Roman"/>
          <w:color w:val="000000" w:themeColor="text1"/>
        </w:rPr>
        <w:t>), a u vezi s člankom 144. Stavak 2. Zakona o državnim službenicima ( Narodne novine , broj 92/05, 140/05, 142/06, 77/07, 107/07, 27/08, 34/11, 49/11, 150/11, 34/12, 49/12, 37/13, 38/13, 01/1</w:t>
      </w:r>
      <w:r w:rsidR="00B53769" w:rsidRPr="00B53769">
        <w:rPr>
          <w:rFonts w:ascii="Times New Roman" w:eastAsia="Calibri" w:hAnsi="Times New Roman" w:cs="Times New Roman"/>
          <w:color w:val="000000" w:themeColor="text1"/>
        </w:rPr>
        <w:t>5, 138/15, 61/17, 70/19 i 98/19</w:t>
      </w:r>
      <w:r w:rsidRPr="00B53769">
        <w:rPr>
          <w:rFonts w:ascii="Times New Roman" w:eastAsia="Calibri" w:hAnsi="Times New Roman" w:cs="Times New Roman"/>
          <w:color w:val="000000" w:themeColor="text1"/>
        </w:rPr>
        <w:t>), plaću radnih mjesta čini umnožak koeficijenta složenosti poslova radnog mjesta i osnovice za izračun plaće, uvećan za 0,5% za svaku navršenu godinu radnog staža.</w:t>
      </w:r>
    </w:p>
    <w:p w:rsidR="00BB765F" w:rsidRPr="00B53769" w:rsidRDefault="00BB765F" w:rsidP="00B864B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Osnovica za obračun plaće za državne službenike i namještenike od 01. siječnja  2021. godine iznosi 6.044,51 kn, a utvrđena je Dodatkom II temeljnog Kolektivnog ugovora za državne službenike i namještenike</w:t>
      </w:r>
      <w:r w:rsidR="00B53769" w:rsidRPr="00B53769">
        <w:rPr>
          <w:rFonts w:ascii="Times New Roman" w:hAnsi="Times New Roman" w:cs="Times New Roman"/>
          <w:color w:val="000000" w:themeColor="text1"/>
        </w:rPr>
        <w:t xml:space="preserve"> ( Narodne novine, broj 66/20</w:t>
      </w:r>
      <w:r w:rsidRPr="00B53769">
        <w:rPr>
          <w:rFonts w:ascii="Times New Roman" w:hAnsi="Times New Roman" w:cs="Times New Roman"/>
          <w:color w:val="000000" w:themeColor="text1"/>
        </w:rPr>
        <w:t>).</w:t>
      </w:r>
    </w:p>
    <w:p w:rsidR="00BB765F" w:rsidRPr="00B53769" w:rsidRDefault="00BB765F" w:rsidP="00B864B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BB765F" w:rsidRPr="00B53769" w:rsidRDefault="00BB765F" w:rsidP="00B864B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 xml:space="preserve">Koeficijent složenosti poslova radnog mjesta iz javnog natječaja, sukladno Uredbi o nazivima radnih mjesta i koeficijentima složenosti poslova u </w:t>
      </w:r>
      <w:r w:rsidR="00B53769" w:rsidRPr="00B53769">
        <w:rPr>
          <w:rFonts w:ascii="Times New Roman" w:hAnsi="Times New Roman" w:cs="Times New Roman"/>
          <w:color w:val="000000" w:themeColor="text1"/>
        </w:rPr>
        <w:t>državnoj službi (</w:t>
      </w:r>
      <w:r w:rsidRPr="00B53769">
        <w:rPr>
          <w:rFonts w:ascii="Times New Roman" w:hAnsi="Times New Roman" w:cs="Times New Roman"/>
          <w:color w:val="000000" w:themeColor="text1"/>
        </w:rPr>
        <w:t>Narodne novine , broj 37/01, 38/01 - ispravak, 71/01, 89/01, 112/01, 7/02 - ispravak, 17/03, 197/03, 21/04, 25/04-ispravak, 66/05, 131/05, 11/07, 47/07, 109/07, 58/08, 32/09, 140/09, 21/10, 38/10, 77/10, 113/10, 22/11, 142/11, 31/12, 49/12, 60/12, 78/12, 82/12, 100/12, 124/12, 140/12, 16/13, 25/13, 52713, 96/13, 126/13, 2/14, 94/14, 140/14, 151/14, 76/15, 100/15, 71/18 i 73/19.</w:t>
      </w:r>
    </w:p>
    <w:p w:rsidR="00BB765F" w:rsidRPr="00B53769" w:rsidRDefault="00BB765F" w:rsidP="00B864B8">
      <w:pPr>
        <w:pStyle w:val="Odlomakpopis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 xml:space="preserve">Koeficijent za radno mjesto upravni referent je 0,854.  </w:t>
      </w:r>
    </w:p>
    <w:p w:rsidR="00BB765F" w:rsidRPr="00B53769" w:rsidRDefault="00BB765F" w:rsidP="00BB765F">
      <w:pPr>
        <w:pStyle w:val="Odlomakpopisa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796F" w:rsidRPr="00B53769" w:rsidRDefault="0091796F" w:rsidP="009179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796F" w:rsidRPr="00B53769" w:rsidRDefault="000D0FC6" w:rsidP="00A22002">
      <w:pPr>
        <w:pStyle w:val="Odlomakpopisa"/>
        <w:numPr>
          <w:ilvl w:val="0"/>
          <w:numId w:val="12"/>
        </w:numPr>
        <w:spacing w:before="120" w:after="12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SAD</w:t>
      </w:r>
      <w:r w:rsidR="00A22002" w:rsidRPr="00B53769">
        <w:rPr>
          <w:rFonts w:ascii="Times New Roman" w:eastAsia="Calibri" w:hAnsi="Times New Roman" w:cs="Times New Roman"/>
          <w:color w:val="000000" w:themeColor="text1"/>
        </w:rPr>
        <w:t>RŽAJ I NAČIN TESTIRANJA</w:t>
      </w:r>
    </w:p>
    <w:p w:rsidR="00B53769" w:rsidRPr="00B53769" w:rsidRDefault="00B53769" w:rsidP="00B53769">
      <w:pPr>
        <w:pStyle w:val="Odlomakpopisa"/>
        <w:spacing w:before="120" w:after="120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A22002" w:rsidRPr="00B53769" w:rsidRDefault="00B53769" w:rsidP="00B53769">
      <w:pPr>
        <w:pStyle w:val="Odlomakpopisa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Provjera znanja</w:t>
      </w:r>
      <w:r w:rsidR="006256F3" w:rsidRPr="00B53769">
        <w:rPr>
          <w:rFonts w:ascii="Times New Roman" w:eastAsia="Calibri" w:hAnsi="Times New Roman" w:cs="Times New Roman"/>
          <w:color w:val="000000" w:themeColor="text1"/>
        </w:rPr>
        <w:t>, sposobnosti i vještina kandidata</w:t>
      </w:r>
      <w:r w:rsidR="003E33B1" w:rsidRPr="00B53769">
        <w:rPr>
          <w:rFonts w:ascii="Times New Roman" w:eastAsia="Calibri" w:hAnsi="Times New Roman" w:cs="Times New Roman"/>
          <w:color w:val="000000" w:themeColor="text1"/>
        </w:rPr>
        <w:t>/</w:t>
      </w:r>
      <w:proofErr w:type="spellStart"/>
      <w:r w:rsidR="003E33B1" w:rsidRPr="00B53769">
        <w:rPr>
          <w:rFonts w:ascii="Times New Roman" w:eastAsia="Calibri" w:hAnsi="Times New Roman" w:cs="Times New Roman"/>
          <w:color w:val="000000" w:themeColor="text1"/>
        </w:rPr>
        <w:t>kinja</w:t>
      </w:r>
      <w:proofErr w:type="spellEnd"/>
      <w:r w:rsidR="003E33B1" w:rsidRPr="00B53769">
        <w:rPr>
          <w:rFonts w:ascii="Times New Roman" w:eastAsia="Calibri" w:hAnsi="Times New Roman" w:cs="Times New Roman"/>
          <w:color w:val="000000" w:themeColor="text1"/>
        </w:rPr>
        <w:t xml:space="preserve"> te rezultata dosadašnjeg rada utvrđuje se putem testiranja i razgovora (intervjua). Test</w:t>
      </w:r>
      <w:r w:rsidR="007B2FD8" w:rsidRPr="00B53769">
        <w:rPr>
          <w:rFonts w:ascii="Times New Roman" w:eastAsia="Calibri" w:hAnsi="Times New Roman" w:cs="Times New Roman"/>
          <w:color w:val="000000" w:themeColor="text1"/>
        </w:rPr>
        <w:t>iranje i razgovor s kandidatima/</w:t>
      </w:r>
      <w:proofErr w:type="spellStart"/>
      <w:r w:rsidR="003E33B1" w:rsidRPr="00B53769">
        <w:rPr>
          <w:rFonts w:ascii="Times New Roman" w:eastAsia="Calibri" w:hAnsi="Times New Roman" w:cs="Times New Roman"/>
          <w:color w:val="000000" w:themeColor="text1"/>
        </w:rPr>
        <w:t>kinjama</w:t>
      </w:r>
      <w:proofErr w:type="spellEnd"/>
      <w:r w:rsidR="003E33B1" w:rsidRPr="00B53769">
        <w:rPr>
          <w:rFonts w:ascii="Times New Roman" w:eastAsia="Calibri" w:hAnsi="Times New Roman" w:cs="Times New Roman"/>
          <w:color w:val="000000" w:themeColor="text1"/>
        </w:rPr>
        <w:t xml:space="preserve"> provodi Komisija</w:t>
      </w:r>
      <w:r w:rsidRPr="00B53769">
        <w:rPr>
          <w:rFonts w:ascii="Times New Roman" w:eastAsia="Calibri" w:hAnsi="Times New Roman" w:cs="Times New Roman"/>
          <w:color w:val="000000" w:themeColor="text1"/>
        </w:rPr>
        <w:t xml:space="preserve"> za provedbu javnog natječaja</w:t>
      </w:r>
      <w:r w:rsidR="00B864B8" w:rsidRPr="00B53769">
        <w:rPr>
          <w:rFonts w:ascii="Times New Roman" w:eastAsia="Calibri" w:hAnsi="Times New Roman" w:cs="Times New Roman"/>
          <w:color w:val="000000" w:themeColor="text1"/>
        </w:rPr>
        <w:t>(</w:t>
      </w:r>
      <w:r w:rsidRPr="00B53769">
        <w:rPr>
          <w:rFonts w:ascii="Times New Roman" w:eastAsia="Calibri" w:hAnsi="Times New Roman" w:cs="Times New Roman"/>
          <w:color w:val="000000" w:themeColor="text1"/>
        </w:rPr>
        <w:t>dalje Komisija</w:t>
      </w:r>
      <w:r w:rsidR="003E33B1" w:rsidRPr="00B53769">
        <w:rPr>
          <w:rFonts w:ascii="Times New Roman" w:eastAsia="Calibri" w:hAnsi="Times New Roman" w:cs="Times New Roman"/>
          <w:color w:val="000000" w:themeColor="text1"/>
        </w:rPr>
        <w:t>).</w:t>
      </w:r>
    </w:p>
    <w:p w:rsidR="003E33B1" w:rsidRPr="00B53769" w:rsidRDefault="003E33B1" w:rsidP="00B53769">
      <w:pPr>
        <w:pStyle w:val="Odlomakpopisa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Testiranje se sastoji od provjere znanja, sposobnosti i vještina bitnih za oba</w:t>
      </w:r>
      <w:r w:rsidR="00B864B8" w:rsidRPr="00B53769">
        <w:rPr>
          <w:rFonts w:ascii="Times New Roman" w:eastAsia="Calibri" w:hAnsi="Times New Roman" w:cs="Times New Roman"/>
          <w:color w:val="000000" w:themeColor="text1"/>
        </w:rPr>
        <w:t>vljanje poslova radnog mjesta (</w:t>
      </w:r>
      <w:r w:rsidRPr="00B53769">
        <w:rPr>
          <w:rFonts w:ascii="Times New Roman" w:eastAsia="Calibri" w:hAnsi="Times New Roman" w:cs="Times New Roman"/>
          <w:color w:val="000000" w:themeColor="text1"/>
        </w:rPr>
        <w:t xml:space="preserve">prvi dio testiranja ) i razgovora Komisije s </w:t>
      </w:r>
      <w:r w:rsidR="00B53769" w:rsidRPr="00B53769">
        <w:rPr>
          <w:rFonts w:ascii="Times New Roman" w:eastAsia="Calibri" w:hAnsi="Times New Roman" w:cs="Times New Roman"/>
          <w:color w:val="000000" w:themeColor="text1"/>
        </w:rPr>
        <w:t>kandidatima (</w:t>
      </w:r>
      <w:r w:rsidR="007B2FD8" w:rsidRPr="00B53769">
        <w:rPr>
          <w:rFonts w:ascii="Times New Roman" w:eastAsia="Calibri" w:hAnsi="Times New Roman" w:cs="Times New Roman"/>
          <w:color w:val="000000" w:themeColor="text1"/>
        </w:rPr>
        <w:t>drugi dio testiranja ).</w:t>
      </w:r>
    </w:p>
    <w:p w:rsidR="007B2FD8" w:rsidRPr="00B53769" w:rsidRDefault="007B2FD8" w:rsidP="00B53769">
      <w:pPr>
        <w:pStyle w:val="Odlomakpopisa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Način i sadržaj testiranja provode se sukladno odredbama članka 11. i članka 12. Uredbe.</w:t>
      </w:r>
    </w:p>
    <w:p w:rsidR="007B2FD8" w:rsidRPr="00B53769" w:rsidRDefault="007B2FD8" w:rsidP="00B53769">
      <w:pPr>
        <w:pStyle w:val="Odlomakpopisa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Testiranju mogu pristupiti kandidati</w:t>
      </w:r>
      <w:r w:rsidR="00A9183E" w:rsidRPr="00B53769">
        <w:rPr>
          <w:rFonts w:ascii="Times New Roman" w:eastAsia="Calibri" w:hAnsi="Times New Roman" w:cs="Times New Roman"/>
          <w:color w:val="000000" w:themeColor="text1"/>
        </w:rPr>
        <w:t>/kinje prijavljeni na javni natječaj koji ispunjavaju formalne uvjete iz javnog natječaja, a čije su prijave pravodobne i potpune ( članak 8. stavak 4.</w:t>
      </w:r>
      <w:r w:rsidR="00B53769" w:rsidRPr="00B53769">
        <w:rPr>
          <w:rFonts w:ascii="Times New Roman" w:eastAsia="Calibri" w:hAnsi="Times New Roman" w:cs="Times New Roman"/>
          <w:color w:val="000000" w:themeColor="text1"/>
        </w:rPr>
        <w:t xml:space="preserve"> alineja 3. i članak 10. Uredbe</w:t>
      </w:r>
      <w:r w:rsidR="00A9183E" w:rsidRPr="00B53769">
        <w:rPr>
          <w:rFonts w:ascii="Times New Roman" w:eastAsia="Calibri" w:hAnsi="Times New Roman" w:cs="Times New Roman"/>
          <w:color w:val="000000" w:themeColor="text1"/>
        </w:rPr>
        <w:t>).</w:t>
      </w:r>
    </w:p>
    <w:p w:rsidR="00A9183E" w:rsidRPr="00B53769" w:rsidRDefault="00A9183E" w:rsidP="00B53769">
      <w:pPr>
        <w:pStyle w:val="Odlomakpopisa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Kandidat/</w:t>
      </w:r>
      <w:proofErr w:type="spellStart"/>
      <w:r w:rsidRPr="00B53769">
        <w:rPr>
          <w:rFonts w:ascii="Times New Roman" w:eastAsia="Calibri" w:hAnsi="Times New Roman" w:cs="Times New Roman"/>
          <w:color w:val="000000" w:themeColor="text1"/>
        </w:rPr>
        <w:t>kinja</w:t>
      </w:r>
      <w:proofErr w:type="spellEnd"/>
      <w:r w:rsidRPr="00B53769">
        <w:rPr>
          <w:rFonts w:ascii="Times New Roman" w:eastAsia="Calibri" w:hAnsi="Times New Roman" w:cs="Times New Roman"/>
          <w:color w:val="000000" w:themeColor="text1"/>
        </w:rPr>
        <w:t xml:space="preserve"> koji nije pristupio testiranju više se ne smatra kandidatom/</w:t>
      </w:r>
      <w:proofErr w:type="spellStart"/>
      <w:r w:rsidRPr="00B53769">
        <w:rPr>
          <w:rFonts w:ascii="Times New Roman" w:eastAsia="Calibri" w:hAnsi="Times New Roman" w:cs="Times New Roman"/>
          <w:color w:val="000000" w:themeColor="text1"/>
        </w:rPr>
        <w:t>kinjom</w:t>
      </w:r>
      <w:proofErr w:type="spellEnd"/>
      <w:r w:rsidRPr="00B53769">
        <w:rPr>
          <w:rFonts w:ascii="Times New Roman" w:eastAsia="Calibri" w:hAnsi="Times New Roman" w:cs="Times New Roman"/>
          <w:color w:val="000000" w:themeColor="text1"/>
        </w:rPr>
        <w:t xml:space="preserve"> u postupku.</w:t>
      </w:r>
    </w:p>
    <w:p w:rsidR="00DB725E" w:rsidRPr="00B53769" w:rsidRDefault="00DB725E" w:rsidP="00B53769">
      <w:pPr>
        <w:pStyle w:val="Odlomakpopisa"/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Provjera znanja, sposobnosti i vještina vrednuje se bodovima od 0 do 10. Smatra se da je kandidat/</w:t>
      </w:r>
      <w:proofErr w:type="spellStart"/>
      <w:r w:rsidRPr="00B53769">
        <w:rPr>
          <w:rFonts w:ascii="Times New Roman" w:eastAsia="Calibri" w:hAnsi="Times New Roman" w:cs="Times New Roman"/>
          <w:color w:val="000000" w:themeColor="text1"/>
        </w:rPr>
        <w:t>kinja</w:t>
      </w:r>
      <w:proofErr w:type="spellEnd"/>
      <w:r w:rsidRPr="00B53769">
        <w:rPr>
          <w:rFonts w:ascii="Times New Roman" w:eastAsia="Calibri" w:hAnsi="Times New Roman" w:cs="Times New Roman"/>
          <w:color w:val="000000" w:themeColor="text1"/>
        </w:rPr>
        <w:t xml:space="preserve"> zadovoljio/l</w:t>
      </w:r>
      <w:r w:rsidR="00B864B8" w:rsidRPr="00B53769">
        <w:rPr>
          <w:rFonts w:ascii="Times New Roman" w:eastAsia="Calibri" w:hAnsi="Times New Roman" w:cs="Times New Roman"/>
          <w:color w:val="000000" w:themeColor="text1"/>
        </w:rPr>
        <w:t>a na provedenoj provjeri znanja</w:t>
      </w:r>
      <w:r w:rsidRPr="00B53769">
        <w:rPr>
          <w:rFonts w:ascii="Times New Roman" w:eastAsia="Calibri" w:hAnsi="Times New Roman" w:cs="Times New Roman"/>
          <w:color w:val="000000" w:themeColor="text1"/>
        </w:rPr>
        <w:t>, sposobnosti i vještina , ako je dobio najmanje 5 bodova. Kandidat /</w:t>
      </w:r>
      <w:proofErr w:type="spellStart"/>
      <w:r w:rsidRPr="00B53769">
        <w:rPr>
          <w:rFonts w:ascii="Times New Roman" w:eastAsia="Calibri" w:hAnsi="Times New Roman" w:cs="Times New Roman"/>
          <w:color w:val="000000" w:themeColor="text1"/>
        </w:rPr>
        <w:t>kinja</w:t>
      </w:r>
      <w:proofErr w:type="spellEnd"/>
      <w:r w:rsidRPr="00B53769">
        <w:rPr>
          <w:rFonts w:ascii="Times New Roman" w:eastAsia="Calibri" w:hAnsi="Times New Roman" w:cs="Times New Roman"/>
          <w:color w:val="000000" w:themeColor="text1"/>
        </w:rPr>
        <w:t xml:space="preserve"> koji</w:t>
      </w:r>
      <w:r w:rsidR="00DD4E81" w:rsidRPr="00B53769">
        <w:rPr>
          <w:rFonts w:ascii="Times New Roman" w:eastAsia="Calibri" w:hAnsi="Times New Roman" w:cs="Times New Roman"/>
          <w:color w:val="000000" w:themeColor="text1"/>
        </w:rPr>
        <w:t xml:space="preserve"> ne z</w:t>
      </w:r>
      <w:r w:rsidR="00B53769" w:rsidRPr="00B53769">
        <w:rPr>
          <w:rFonts w:ascii="Times New Roman" w:eastAsia="Calibri" w:hAnsi="Times New Roman" w:cs="Times New Roman"/>
          <w:color w:val="000000" w:themeColor="text1"/>
        </w:rPr>
        <w:t>adovolji na provedenoj provjeri</w:t>
      </w:r>
      <w:r w:rsidR="00DD4E81" w:rsidRPr="00B53769">
        <w:rPr>
          <w:rFonts w:ascii="Times New Roman" w:eastAsia="Calibri" w:hAnsi="Times New Roman" w:cs="Times New Roman"/>
          <w:color w:val="000000" w:themeColor="text1"/>
        </w:rPr>
        <w:t>, ne može sudjelovati u daljnjem postupku.</w:t>
      </w:r>
    </w:p>
    <w:p w:rsidR="00DD4E81" w:rsidRPr="00B53769" w:rsidRDefault="00DD4E81" w:rsidP="00B53769">
      <w:pPr>
        <w:pStyle w:val="Odlomakpopisa"/>
        <w:spacing w:before="120" w:after="120" w:line="240" w:lineRule="auto"/>
        <w:ind w:left="108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Nakon provedbe pisanog dijela testiranja, provest će se razgovor (  intervju ) Komisije s kandidatima/</w:t>
      </w:r>
      <w:proofErr w:type="spellStart"/>
      <w:r w:rsidRPr="00B53769">
        <w:rPr>
          <w:rFonts w:ascii="Times New Roman" w:eastAsia="Calibri" w:hAnsi="Times New Roman" w:cs="Times New Roman"/>
          <w:color w:val="000000" w:themeColor="text1"/>
        </w:rPr>
        <w:t>kinjama</w:t>
      </w:r>
      <w:proofErr w:type="spellEnd"/>
      <w:r w:rsidRPr="00B53769">
        <w:rPr>
          <w:rFonts w:ascii="Times New Roman" w:eastAsia="Calibri" w:hAnsi="Times New Roman" w:cs="Times New Roman"/>
          <w:color w:val="000000" w:themeColor="text1"/>
        </w:rPr>
        <w:t>. Komisija u razgovoru s kandidatima/</w:t>
      </w:r>
      <w:proofErr w:type="spellStart"/>
      <w:r w:rsidRPr="00B53769">
        <w:rPr>
          <w:rFonts w:ascii="Times New Roman" w:eastAsia="Calibri" w:hAnsi="Times New Roman" w:cs="Times New Roman"/>
          <w:color w:val="000000" w:themeColor="text1"/>
        </w:rPr>
        <w:t>kinjama</w:t>
      </w:r>
      <w:proofErr w:type="spellEnd"/>
      <w:r w:rsidRPr="00B53769">
        <w:rPr>
          <w:rFonts w:ascii="Times New Roman" w:eastAsia="Calibri" w:hAnsi="Times New Roman" w:cs="Times New Roman"/>
          <w:color w:val="000000" w:themeColor="text1"/>
        </w:rPr>
        <w:t xml:space="preserve"> utvrđuje znanja, sposobnosti i vještine, interese, profesionalne ciljeve i motivaciju kandidata/</w:t>
      </w:r>
      <w:proofErr w:type="spellStart"/>
      <w:r w:rsidRPr="00B53769">
        <w:rPr>
          <w:rFonts w:ascii="Times New Roman" w:eastAsia="Calibri" w:hAnsi="Times New Roman" w:cs="Times New Roman"/>
          <w:color w:val="000000" w:themeColor="text1"/>
        </w:rPr>
        <w:t>kinja</w:t>
      </w:r>
      <w:proofErr w:type="spellEnd"/>
      <w:r w:rsidRPr="00B53769">
        <w:rPr>
          <w:rFonts w:ascii="Times New Roman" w:eastAsia="Calibri" w:hAnsi="Times New Roman" w:cs="Times New Roman"/>
          <w:color w:val="000000" w:themeColor="text1"/>
        </w:rPr>
        <w:t xml:space="preserve"> za rad u državnoj službi te rezultate ostvarene u njihovom dosadašnjem radu. Rezultati intervjua vrednuju se bodovima od 0 do 10. Smatra se da je kandi</w:t>
      </w:r>
      <w:r w:rsidR="008B11D1" w:rsidRPr="00B53769">
        <w:rPr>
          <w:rFonts w:ascii="Times New Roman" w:eastAsia="Calibri" w:hAnsi="Times New Roman" w:cs="Times New Roman"/>
          <w:color w:val="000000" w:themeColor="text1"/>
        </w:rPr>
        <w:t>dat/</w:t>
      </w:r>
      <w:proofErr w:type="spellStart"/>
      <w:r w:rsidR="008B11D1" w:rsidRPr="00B53769">
        <w:rPr>
          <w:rFonts w:ascii="Times New Roman" w:eastAsia="Calibri" w:hAnsi="Times New Roman" w:cs="Times New Roman"/>
          <w:color w:val="000000" w:themeColor="text1"/>
        </w:rPr>
        <w:t>kinja</w:t>
      </w:r>
      <w:proofErr w:type="spellEnd"/>
      <w:r w:rsidR="008B11D1" w:rsidRPr="00B53769">
        <w:rPr>
          <w:rFonts w:ascii="Times New Roman" w:eastAsia="Calibri" w:hAnsi="Times New Roman" w:cs="Times New Roman"/>
          <w:color w:val="000000" w:themeColor="text1"/>
        </w:rPr>
        <w:t xml:space="preserve"> zadovoljio/la na inte</w:t>
      </w:r>
      <w:r w:rsidRPr="00B53769">
        <w:rPr>
          <w:rFonts w:ascii="Times New Roman" w:eastAsia="Calibri" w:hAnsi="Times New Roman" w:cs="Times New Roman"/>
          <w:color w:val="000000" w:themeColor="text1"/>
        </w:rPr>
        <w:t>rvjuu ako je dobio/la najmanje 5 bodova.</w:t>
      </w:r>
    </w:p>
    <w:p w:rsidR="008B11D1" w:rsidRPr="00B53769" w:rsidRDefault="008B11D1" w:rsidP="00B53769">
      <w:pPr>
        <w:pStyle w:val="Odlomakpopisa"/>
        <w:spacing w:before="120" w:after="120" w:line="240" w:lineRule="auto"/>
        <w:ind w:left="108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Raspored održavanja razgovora (intervjua) s Komisijom bit će utvrđen po završetku pisanog dijela testiranja, o čemu će kandidati/kinje biti obaviješteni.</w:t>
      </w:r>
    </w:p>
    <w:p w:rsidR="00921B3A" w:rsidRPr="00B53769" w:rsidRDefault="00921B3A" w:rsidP="00B53769">
      <w:pPr>
        <w:pStyle w:val="Odlomakpopisa"/>
        <w:numPr>
          <w:ilvl w:val="0"/>
          <w:numId w:val="15"/>
        </w:numPr>
        <w:spacing w:before="120" w:after="120" w:line="240" w:lineRule="auto"/>
        <w:ind w:left="1077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Nakon provedenog intervjua Komisija utvrđuje rang-listu kandidata prema ukupnom broju bodova ostvarenih na testiranju i intervjuu.</w:t>
      </w:r>
    </w:p>
    <w:p w:rsidR="00A9183E" w:rsidRPr="00B53769" w:rsidRDefault="00A9183E" w:rsidP="00A9183E">
      <w:pPr>
        <w:spacing w:before="120" w:after="120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A9183E" w:rsidRPr="00B53769" w:rsidRDefault="00A9183E" w:rsidP="00A9183E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B53769">
        <w:rPr>
          <w:rFonts w:ascii="Times New Roman" w:eastAsia="Calibri" w:hAnsi="Times New Roman" w:cs="Times New Roman"/>
          <w:b/>
          <w:color w:val="000000" w:themeColor="text1"/>
          <w:u w:val="single"/>
        </w:rPr>
        <w:t>VRIJEME I MJESTO ODRŽAVANJA TESTIRANJA KANDIDATA</w:t>
      </w:r>
    </w:p>
    <w:p w:rsidR="00A9183E" w:rsidRPr="00B53769" w:rsidRDefault="00A9183E" w:rsidP="00B53769">
      <w:pPr>
        <w:spacing w:before="120" w:after="12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 xml:space="preserve">Na službenoj web stranici Ministarstva pravosuđa i uprave </w:t>
      </w:r>
      <w:hyperlink r:id="rId9" w:history="1">
        <w:r w:rsidR="00AB45F5" w:rsidRPr="00B53769">
          <w:rPr>
            <w:rStyle w:val="Hiperveza"/>
            <w:rFonts w:ascii="Times New Roman" w:eastAsia="Calibri" w:hAnsi="Times New Roman"/>
            <w:color w:val="000000" w:themeColor="text1"/>
          </w:rPr>
          <w:t>https://mpu.gov.hr/</w:t>
        </w:r>
      </w:hyperlink>
      <w:r w:rsidR="00AB45F5" w:rsidRPr="00B53769">
        <w:rPr>
          <w:rFonts w:ascii="Times New Roman" w:eastAsia="Calibri" w:hAnsi="Times New Roman" w:cs="Times New Roman"/>
          <w:color w:val="000000" w:themeColor="text1"/>
        </w:rPr>
        <w:t xml:space="preserve"> i </w:t>
      </w:r>
      <w:r w:rsidR="0056404A" w:rsidRPr="00B53769">
        <w:rPr>
          <w:rFonts w:ascii="Times New Roman" w:eastAsia="Calibri" w:hAnsi="Times New Roman" w:cs="Times New Roman"/>
          <w:color w:val="000000" w:themeColor="text1"/>
        </w:rPr>
        <w:t xml:space="preserve">web stranici </w:t>
      </w:r>
      <w:r w:rsidR="00B864B8" w:rsidRPr="00B53769">
        <w:rPr>
          <w:rFonts w:ascii="Times New Roman" w:eastAsia="Calibri" w:hAnsi="Times New Roman" w:cs="Times New Roman"/>
          <w:color w:val="000000" w:themeColor="text1"/>
        </w:rPr>
        <w:t xml:space="preserve">Centra za dijagnostiku u Zagrebu </w:t>
      </w:r>
      <w:r w:rsidR="00AB45F5" w:rsidRPr="00B53769">
        <w:rPr>
          <w:rFonts w:ascii="Times New Roman" w:eastAsia="Calibri" w:hAnsi="Times New Roman" w:cs="Times New Roman"/>
          <w:color w:val="000000" w:themeColor="text1"/>
        </w:rPr>
        <w:t xml:space="preserve"> </w:t>
      </w:r>
      <w:hyperlink r:id="rId10" w:history="1">
        <w:r w:rsidR="00B53769" w:rsidRPr="00B53769">
          <w:rPr>
            <w:rStyle w:val="Hiperveza"/>
            <w:rFonts w:ascii="Times New Roman" w:eastAsia="Calibri" w:hAnsi="Times New Roman"/>
            <w:color w:val="000000" w:themeColor="text1"/>
          </w:rPr>
          <w:t>https://mpu.gov.hr/zatvorski-sustav/tijela-zatvorskog-sustava/centri/centar-za-dijagnostiku-u-zagrebu/natjecaji-6890/6890</w:t>
        </w:r>
      </w:hyperlink>
      <w:r w:rsidR="00B53769" w:rsidRPr="00B5376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077A7" w:rsidRPr="00B53769">
        <w:rPr>
          <w:rFonts w:ascii="Times New Roman" w:eastAsia="Calibri" w:hAnsi="Times New Roman" w:cs="Times New Roman"/>
          <w:color w:val="000000" w:themeColor="text1"/>
        </w:rPr>
        <w:t>objavit</w:t>
      </w:r>
      <w:r w:rsidR="00AB45F5" w:rsidRPr="00B53769">
        <w:rPr>
          <w:rFonts w:ascii="Times New Roman" w:eastAsia="Calibri" w:hAnsi="Times New Roman" w:cs="Times New Roman"/>
          <w:color w:val="000000" w:themeColor="text1"/>
        </w:rPr>
        <w:t xml:space="preserve"> će se mjesto i vrijeme testiranja najmanje pet dana prije održavanja testiranja.</w:t>
      </w:r>
    </w:p>
    <w:p w:rsidR="00AB45F5" w:rsidRPr="00B53769" w:rsidRDefault="00AB45F5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AB45F5" w:rsidRPr="00B53769" w:rsidRDefault="00AB45F5" w:rsidP="00B53769">
      <w:pPr>
        <w:pStyle w:val="Odlomakpopisa"/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PRAVNI IZVORI ZA PRIPREMANJE KANDIDATA ZA TESTIRANJE</w:t>
      </w:r>
    </w:p>
    <w:p w:rsidR="00AB45F5" w:rsidRPr="00B53769" w:rsidRDefault="00AB45F5" w:rsidP="00B53769">
      <w:pPr>
        <w:pStyle w:val="Odlomakpopisa"/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Zakon o izvršavanju kazne zatvora ( Narodne novine , broj 14/21)</w:t>
      </w:r>
    </w:p>
    <w:p w:rsidR="00921B3A" w:rsidRPr="00B53769" w:rsidRDefault="00B864B8" w:rsidP="00B53769">
      <w:pPr>
        <w:pStyle w:val="Odlomakpopisa"/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Zakon o državnim službenicima (</w:t>
      </w:r>
      <w:r w:rsidR="00AB45F5" w:rsidRPr="00B53769">
        <w:rPr>
          <w:rFonts w:ascii="Times New Roman" w:eastAsia="Calibri" w:hAnsi="Times New Roman" w:cs="Times New Roman"/>
          <w:color w:val="000000" w:themeColor="text1"/>
        </w:rPr>
        <w:t>Narodne novine , broj 92</w:t>
      </w:r>
      <w:r w:rsidR="000E3F08" w:rsidRPr="00B53769">
        <w:rPr>
          <w:rFonts w:ascii="Times New Roman" w:eastAsia="Calibri" w:hAnsi="Times New Roman" w:cs="Times New Roman"/>
          <w:color w:val="000000" w:themeColor="text1"/>
        </w:rPr>
        <w:t>/05, 140/05, 142/06, 77/07, 107/</w:t>
      </w:r>
      <w:r w:rsidR="00AB45F5" w:rsidRPr="00B53769">
        <w:rPr>
          <w:rFonts w:ascii="Times New Roman" w:eastAsia="Calibri" w:hAnsi="Times New Roman" w:cs="Times New Roman"/>
          <w:color w:val="000000" w:themeColor="text1"/>
        </w:rPr>
        <w:t>07, 27/08, 34/11, 49/11, 150/11, 34/12, 49/12, 37/</w:t>
      </w:r>
      <w:r w:rsidR="000E3F08" w:rsidRPr="00B53769">
        <w:rPr>
          <w:rFonts w:ascii="Times New Roman" w:eastAsia="Calibri" w:hAnsi="Times New Roman" w:cs="Times New Roman"/>
          <w:color w:val="000000" w:themeColor="text1"/>
        </w:rPr>
        <w:t>13, 38/13, 01/15, 138/15, 61/17, 70/19 i 98/19 ).</w:t>
      </w:r>
    </w:p>
    <w:p w:rsidR="00B864B8" w:rsidRPr="00B53769" w:rsidRDefault="00B864B8" w:rsidP="00B53769">
      <w:pPr>
        <w:pStyle w:val="Odlomakpopisa"/>
        <w:spacing w:before="120" w:after="120" w:line="240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921B3A" w:rsidRPr="00B53769" w:rsidRDefault="00921B3A" w:rsidP="00921B3A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r w:rsidRPr="00B53769">
        <w:rPr>
          <w:rFonts w:ascii="Times New Roman" w:eastAsia="Calibri" w:hAnsi="Times New Roman" w:cs="Times New Roman"/>
          <w:b/>
          <w:color w:val="000000" w:themeColor="text1"/>
          <w:u w:val="single"/>
        </w:rPr>
        <w:t>PRAVILA TESTIRANJA</w:t>
      </w:r>
    </w:p>
    <w:p w:rsidR="00AC65C5" w:rsidRPr="00B53769" w:rsidRDefault="00AC65C5" w:rsidP="00921B3A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</w:p>
    <w:p w:rsidR="00AC65C5" w:rsidRPr="00B53769" w:rsidRDefault="00AC65C5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53769">
        <w:rPr>
          <w:rFonts w:ascii="Times New Roman" w:eastAsia="Calibri" w:hAnsi="Times New Roman" w:cs="Times New Roman"/>
          <w:b/>
          <w:color w:val="000000" w:themeColor="text1"/>
        </w:rPr>
        <w:t xml:space="preserve">Prilikom provedbe prethodne provjere obavezno je pridržavanje mjera i preporuka Hrvatskog zavoda za javno zdravstvo radi prevencije širenja epidemije </w:t>
      </w:r>
      <w:r w:rsidR="00B53769" w:rsidRPr="00B53769">
        <w:rPr>
          <w:rFonts w:ascii="Times New Roman" w:eastAsia="Calibri" w:hAnsi="Times New Roman" w:cs="Times New Roman"/>
          <w:b/>
          <w:color w:val="000000" w:themeColor="text1"/>
        </w:rPr>
        <w:t>COVID - 19</w:t>
      </w:r>
      <w:r w:rsidRPr="00B53769">
        <w:rPr>
          <w:rFonts w:ascii="Times New Roman" w:eastAsia="Calibri" w:hAnsi="Times New Roman" w:cs="Times New Roman"/>
          <w:b/>
          <w:color w:val="000000" w:themeColor="text1"/>
        </w:rPr>
        <w:t>, a koje se sastoje u slijedećem:</w:t>
      </w:r>
    </w:p>
    <w:p w:rsidR="00AC65C5" w:rsidRPr="00B53769" w:rsidRDefault="00AC65C5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AC65C5" w:rsidRPr="00B53769" w:rsidRDefault="00AC65C5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53769">
        <w:rPr>
          <w:rFonts w:ascii="Times New Roman" w:eastAsia="Calibri" w:hAnsi="Times New Roman" w:cs="Times New Roman"/>
          <w:b/>
          <w:color w:val="000000" w:themeColor="text1"/>
        </w:rPr>
        <w:t xml:space="preserve">Prethodna provjera provest će se na način da se u najvećoj mjeri spriječi širenje epidemije COVID-19 te izbjegne neposredni kontakt osoba. Niti jedan sudionik ne </w:t>
      </w:r>
      <w:r w:rsidR="000077A7" w:rsidRPr="00B53769">
        <w:rPr>
          <w:rFonts w:ascii="Times New Roman" w:eastAsia="Calibri" w:hAnsi="Times New Roman" w:cs="Times New Roman"/>
          <w:b/>
          <w:color w:val="000000" w:themeColor="text1"/>
        </w:rPr>
        <w:t>smije</w:t>
      </w:r>
      <w:r w:rsidRPr="00B53769">
        <w:rPr>
          <w:rFonts w:ascii="Times New Roman" w:eastAsia="Calibri" w:hAnsi="Times New Roman" w:cs="Times New Roman"/>
          <w:b/>
          <w:color w:val="000000" w:themeColor="text1"/>
        </w:rPr>
        <w:t xml:space="preserve"> imati povišenu tjelesnu temperaturu, simptome akutne respiratorne infekcije ili neke druge simptome koji ukazuju na rizik zaraženosti COVID-19.</w:t>
      </w:r>
    </w:p>
    <w:p w:rsidR="00AC65C5" w:rsidRPr="00B53769" w:rsidRDefault="00AC65C5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53769">
        <w:rPr>
          <w:rFonts w:ascii="Times New Roman" w:eastAsia="Calibri" w:hAnsi="Times New Roman" w:cs="Times New Roman"/>
          <w:b/>
          <w:color w:val="000000" w:themeColor="text1"/>
        </w:rPr>
        <w:t xml:space="preserve">U službenim prostorijama u kojima se održava prethodna </w:t>
      </w:r>
      <w:r w:rsidR="000077A7" w:rsidRPr="00B53769">
        <w:rPr>
          <w:rFonts w:ascii="Times New Roman" w:eastAsia="Calibri" w:hAnsi="Times New Roman" w:cs="Times New Roman"/>
          <w:b/>
          <w:color w:val="000000" w:themeColor="text1"/>
        </w:rPr>
        <w:t>provjera</w:t>
      </w:r>
      <w:r w:rsidRPr="00B53769">
        <w:rPr>
          <w:rFonts w:ascii="Times New Roman" w:eastAsia="Calibri" w:hAnsi="Times New Roman" w:cs="Times New Roman"/>
          <w:b/>
          <w:color w:val="000000" w:themeColor="text1"/>
        </w:rPr>
        <w:t xml:space="preserve"> potrebno je održavati fizičku distancu među osobama od 1,5 metara.</w:t>
      </w:r>
    </w:p>
    <w:p w:rsidR="00AC65C5" w:rsidRPr="00B53769" w:rsidRDefault="00AC65C5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53769">
        <w:rPr>
          <w:rFonts w:ascii="Times New Roman" w:eastAsia="Calibri" w:hAnsi="Times New Roman" w:cs="Times New Roman"/>
          <w:b/>
          <w:color w:val="000000" w:themeColor="text1"/>
          <w:u w:val="single"/>
        </w:rPr>
        <w:t>Obvezno je nošenje maski za lice u zatvorenom prostoru</w:t>
      </w:r>
      <w:r w:rsidRPr="00B53769">
        <w:rPr>
          <w:rFonts w:ascii="Times New Roman" w:eastAsia="Calibri" w:hAnsi="Times New Roman" w:cs="Times New Roman"/>
          <w:b/>
          <w:color w:val="000000" w:themeColor="text1"/>
        </w:rPr>
        <w:t>. Osim medicinskih maski mogu se koristiti i platnene maske te druga pokrivala koja prekrivaju nos i usta.</w:t>
      </w:r>
    </w:p>
    <w:p w:rsidR="00AC65C5" w:rsidRPr="00B53769" w:rsidRDefault="00AC65C5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B53769">
        <w:rPr>
          <w:rFonts w:ascii="Times New Roman" w:eastAsia="Calibri" w:hAnsi="Times New Roman" w:cs="Times New Roman"/>
          <w:b/>
          <w:color w:val="000000" w:themeColor="text1"/>
        </w:rPr>
        <w:t xml:space="preserve">Pri ulasku u </w:t>
      </w:r>
      <w:r w:rsidR="00723A9E">
        <w:rPr>
          <w:rFonts w:ascii="Times New Roman" w:eastAsia="Calibri" w:hAnsi="Times New Roman" w:cs="Times New Roman"/>
          <w:b/>
          <w:color w:val="000000" w:themeColor="text1"/>
        </w:rPr>
        <w:t xml:space="preserve">Centar za dijagnostiku u Zagrebu </w:t>
      </w:r>
      <w:r w:rsidRPr="00B53769">
        <w:rPr>
          <w:rFonts w:ascii="Times New Roman" w:eastAsia="Calibri" w:hAnsi="Times New Roman" w:cs="Times New Roman"/>
          <w:b/>
          <w:color w:val="000000" w:themeColor="text1"/>
        </w:rPr>
        <w:t>kandidati su obvezni dezinficirati ruke.</w:t>
      </w:r>
    </w:p>
    <w:p w:rsidR="00AC65C5" w:rsidRPr="00B53769" w:rsidRDefault="00723A9E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Centar za dijagnostiku u Zagrebu</w:t>
      </w:r>
      <w:r w:rsidR="00AC65C5" w:rsidRPr="00B53769">
        <w:rPr>
          <w:rFonts w:ascii="Times New Roman" w:eastAsia="Calibri" w:hAnsi="Times New Roman" w:cs="Times New Roman"/>
          <w:b/>
          <w:color w:val="000000" w:themeColor="text1"/>
        </w:rPr>
        <w:t xml:space="preserve"> pridržava pravo onemogućiti pristup prethodnoj provjeri kandidatu/kinji za kojeg/ju se pojave osnove sumnje na rizik zaraženosti COVID-19 ili njegovo/njezino postupanje ne bude u skladu s ovim </w:t>
      </w:r>
      <w:proofErr w:type="spellStart"/>
      <w:r w:rsidR="00AC65C5" w:rsidRPr="00B53769">
        <w:rPr>
          <w:rFonts w:ascii="Times New Roman" w:eastAsia="Calibri" w:hAnsi="Times New Roman" w:cs="Times New Roman"/>
          <w:b/>
          <w:color w:val="000000" w:themeColor="text1"/>
        </w:rPr>
        <w:t>uputstvom</w:t>
      </w:r>
      <w:proofErr w:type="spellEnd"/>
      <w:r w:rsidR="00AC65C5" w:rsidRPr="00B53769">
        <w:rPr>
          <w:rFonts w:ascii="Times New Roman" w:eastAsia="Calibri" w:hAnsi="Times New Roman" w:cs="Times New Roman"/>
          <w:b/>
          <w:color w:val="000000" w:themeColor="text1"/>
        </w:rPr>
        <w:t>.</w:t>
      </w:r>
    </w:p>
    <w:p w:rsidR="00B53769" w:rsidRDefault="00B53769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105EFC" w:rsidRPr="00B53769" w:rsidRDefault="00105EFC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 xml:space="preserve">Po dolasku na provjeru znanja od kandidata/kinje će biti zatraženo </w:t>
      </w:r>
      <w:r w:rsidR="000077A7" w:rsidRPr="00B53769">
        <w:rPr>
          <w:rFonts w:ascii="Times New Roman" w:eastAsia="Calibri" w:hAnsi="Times New Roman" w:cs="Times New Roman"/>
          <w:color w:val="000000" w:themeColor="text1"/>
        </w:rPr>
        <w:t>predočenje</w:t>
      </w:r>
      <w:r w:rsidRPr="00B53769">
        <w:rPr>
          <w:rFonts w:ascii="Times New Roman" w:eastAsia="Calibri" w:hAnsi="Times New Roman" w:cs="Times New Roman"/>
          <w:color w:val="000000" w:themeColor="text1"/>
        </w:rPr>
        <w:t xml:space="preserve"> odgovarajuće identifikacijske isprave radi utvrđivanja identiteta.</w:t>
      </w:r>
    </w:p>
    <w:p w:rsidR="00105EFC" w:rsidRPr="00B53769" w:rsidRDefault="00105EFC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Po utvrđivanju identiteta, kandidatima/</w:t>
      </w:r>
      <w:proofErr w:type="spellStart"/>
      <w:r w:rsidRPr="00B53769">
        <w:rPr>
          <w:rFonts w:ascii="Times New Roman" w:eastAsia="Calibri" w:hAnsi="Times New Roman" w:cs="Times New Roman"/>
          <w:color w:val="000000" w:themeColor="text1"/>
        </w:rPr>
        <w:t>kinjama</w:t>
      </w:r>
      <w:proofErr w:type="spellEnd"/>
      <w:r w:rsidRPr="00B53769">
        <w:rPr>
          <w:rFonts w:ascii="Times New Roman" w:eastAsia="Calibri" w:hAnsi="Times New Roman" w:cs="Times New Roman"/>
          <w:color w:val="000000" w:themeColor="text1"/>
        </w:rPr>
        <w:t xml:space="preserve"> će biti podijeljena pitanja.</w:t>
      </w:r>
    </w:p>
    <w:p w:rsidR="00105EFC" w:rsidRPr="00B53769" w:rsidRDefault="00105EFC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Za vrijeme provjere znanja i sposobnosti nije dopušteno:</w:t>
      </w:r>
    </w:p>
    <w:p w:rsidR="00105EFC" w:rsidRPr="00B53769" w:rsidRDefault="00105EFC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-koristiti se bilo kakvom literaturom , odnosno bilješkama;</w:t>
      </w:r>
    </w:p>
    <w:p w:rsidR="00105EFC" w:rsidRPr="00B53769" w:rsidRDefault="00105EFC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-koristiti mobitel ili druga komunikacijska sredstva;</w:t>
      </w:r>
    </w:p>
    <w:p w:rsidR="00105EFC" w:rsidRPr="00B53769" w:rsidRDefault="00105EFC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-napuštati prostoriju u kojoj se provjera odvija;</w:t>
      </w:r>
    </w:p>
    <w:p w:rsidR="00105EFC" w:rsidRPr="00B53769" w:rsidRDefault="00105EFC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 xml:space="preserve">-razgovarati s ostalim </w:t>
      </w:r>
      <w:r w:rsidR="00A02112" w:rsidRPr="00B53769">
        <w:rPr>
          <w:rFonts w:ascii="Times New Roman" w:eastAsia="Calibri" w:hAnsi="Times New Roman" w:cs="Times New Roman"/>
          <w:color w:val="000000" w:themeColor="text1"/>
        </w:rPr>
        <w:t>kandidatima/</w:t>
      </w:r>
      <w:proofErr w:type="spellStart"/>
      <w:r w:rsidR="00A02112" w:rsidRPr="00B53769">
        <w:rPr>
          <w:rFonts w:ascii="Times New Roman" w:eastAsia="Calibri" w:hAnsi="Times New Roman" w:cs="Times New Roman"/>
          <w:color w:val="000000" w:themeColor="text1"/>
        </w:rPr>
        <w:t>kinjama</w:t>
      </w:r>
      <w:proofErr w:type="spellEnd"/>
      <w:r w:rsidR="00A02112" w:rsidRPr="00B53769">
        <w:rPr>
          <w:rFonts w:ascii="Times New Roman" w:eastAsia="Calibri" w:hAnsi="Times New Roman" w:cs="Times New Roman"/>
          <w:color w:val="000000" w:themeColor="text1"/>
        </w:rPr>
        <w:t>, niti na bilo kakav način remetiti koncentraciju kandidata/</w:t>
      </w:r>
      <w:proofErr w:type="spellStart"/>
      <w:r w:rsidR="00A02112" w:rsidRPr="00B53769">
        <w:rPr>
          <w:rFonts w:ascii="Times New Roman" w:eastAsia="Calibri" w:hAnsi="Times New Roman" w:cs="Times New Roman"/>
          <w:color w:val="000000" w:themeColor="text1"/>
        </w:rPr>
        <w:t>kinja</w:t>
      </w:r>
      <w:proofErr w:type="spellEnd"/>
    </w:p>
    <w:p w:rsidR="00A02112" w:rsidRPr="00B53769" w:rsidRDefault="00A02112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A02112" w:rsidRPr="00B53769" w:rsidRDefault="00A02112" w:rsidP="00B5376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3769">
        <w:rPr>
          <w:rFonts w:ascii="Times New Roman" w:eastAsia="Calibri" w:hAnsi="Times New Roman" w:cs="Times New Roman"/>
          <w:color w:val="000000" w:themeColor="text1"/>
        </w:rPr>
        <w:t>Ukoliko pojedini kandidat/</w:t>
      </w:r>
      <w:proofErr w:type="spellStart"/>
      <w:r w:rsidRPr="00B53769">
        <w:rPr>
          <w:rFonts w:ascii="Times New Roman" w:eastAsia="Calibri" w:hAnsi="Times New Roman" w:cs="Times New Roman"/>
          <w:color w:val="000000" w:themeColor="text1"/>
        </w:rPr>
        <w:t>kinja</w:t>
      </w:r>
      <w:proofErr w:type="spellEnd"/>
      <w:r w:rsidRPr="00B5376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077A7" w:rsidRPr="00B53769">
        <w:rPr>
          <w:rFonts w:ascii="Times New Roman" w:eastAsia="Calibri" w:hAnsi="Times New Roman" w:cs="Times New Roman"/>
          <w:color w:val="000000" w:themeColor="text1"/>
        </w:rPr>
        <w:t>prekrši</w:t>
      </w:r>
      <w:r w:rsidRPr="00B53769">
        <w:rPr>
          <w:rFonts w:ascii="Times New Roman" w:eastAsia="Calibri" w:hAnsi="Times New Roman" w:cs="Times New Roman"/>
          <w:color w:val="000000" w:themeColor="text1"/>
        </w:rPr>
        <w:t xml:space="preserve"> naprijed navedena pravila b</w:t>
      </w:r>
      <w:r w:rsidR="00B53769" w:rsidRPr="00B53769">
        <w:rPr>
          <w:rFonts w:ascii="Times New Roman" w:eastAsia="Calibri" w:hAnsi="Times New Roman" w:cs="Times New Roman"/>
          <w:color w:val="000000" w:themeColor="text1"/>
        </w:rPr>
        <w:t>it će udaljen s provjere znanja</w:t>
      </w:r>
      <w:r w:rsidRPr="00B53769">
        <w:rPr>
          <w:rFonts w:ascii="Times New Roman" w:eastAsia="Calibri" w:hAnsi="Times New Roman" w:cs="Times New Roman"/>
          <w:color w:val="000000" w:themeColor="text1"/>
        </w:rPr>
        <w:t>, a njegov /njezin rezultat Komisija neće priznavati niti ocjenjivati.</w:t>
      </w:r>
    </w:p>
    <w:p w:rsidR="00921B3A" w:rsidRPr="00B53769" w:rsidRDefault="00921B3A" w:rsidP="00921B3A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</w:p>
    <w:p w:rsidR="00C36B62" w:rsidRPr="00B53769" w:rsidRDefault="00B53769" w:rsidP="00B53769">
      <w:pPr>
        <w:pStyle w:val="Odlomakpopisa"/>
        <w:tabs>
          <w:tab w:val="left" w:pos="1134"/>
        </w:tabs>
        <w:spacing w:after="0" w:line="240" w:lineRule="auto"/>
        <w:ind w:left="5664"/>
        <w:jc w:val="both"/>
        <w:rPr>
          <w:rFonts w:ascii="Times New Roman" w:hAnsi="Times New Roman" w:cs="Times New Roman"/>
          <w:color w:val="000000" w:themeColor="text1"/>
        </w:rPr>
      </w:pPr>
      <w:r w:rsidRPr="00B53769">
        <w:rPr>
          <w:rFonts w:ascii="Times New Roman" w:hAnsi="Times New Roman" w:cs="Times New Roman"/>
          <w:color w:val="000000" w:themeColor="text1"/>
        </w:rPr>
        <w:t>Centar za dijagnostiku u Zagrebu</w:t>
      </w:r>
    </w:p>
    <w:p w:rsidR="000E3F08" w:rsidRPr="00B53769" w:rsidRDefault="000E3F08" w:rsidP="000E3F08">
      <w:pPr>
        <w:pStyle w:val="Odlomakpopisa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E3F08" w:rsidRPr="00B53769" w:rsidRDefault="000E3F08" w:rsidP="000E3F08">
      <w:pPr>
        <w:spacing w:before="120" w:after="120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0E3F08" w:rsidRPr="00B53769" w:rsidRDefault="000E3F08" w:rsidP="000E3F08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</w:p>
    <w:p w:rsidR="000E3F08" w:rsidRPr="00B53769" w:rsidRDefault="000E3F08" w:rsidP="000E3F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0E3F08" w:rsidRPr="00B53769" w:rsidSect="00EF1C33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8D5" w:rsidRDefault="00D528D5" w:rsidP="00FF0D56">
      <w:pPr>
        <w:spacing w:after="0" w:line="240" w:lineRule="auto"/>
      </w:pPr>
      <w:r>
        <w:separator/>
      </w:r>
    </w:p>
  </w:endnote>
  <w:endnote w:type="continuationSeparator" w:id="0">
    <w:p w:rsidR="00D528D5" w:rsidRDefault="00D528D5" w:rsidP="00F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60" w:rsidRPr="002F3BB7" w:rsidRDefault="00432634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427619" wp14:editId="74B96AC8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260" w:rsidRPr="003428B1" w:rsidRDefault="003F2260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276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96.7pt;margin-top:-42.8pt;width:180.6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D3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" filled="f" stroked="f">
              <v:textbox>
                <w:txbxContent>
                  <w:p w:rsidR="003F2260" w:rsidRPr="003428B1" w:rsidRDefault="003F2260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3F2260" w:rsidRPr="003428B1" w:rsidRDefault="003F2260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8D5" w:rsidRDefault="00D528D5" w:rsidP="00FF0D56">
      <w:pPr>
        <w:spacing w:after="0" w:line="240" w:lineRule="auto"/>
      </w:pPr>
      <w:r>
        <w:separator/>
      </w:r>
    </w:p>
  </w:footnote>
  <w:footnote w:type="continuationSeparator" w:id="0">
    <w:p w:rsidR="00D528D5" w:rsidRDefault="00D528D5" w:rsidP="00F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260" w:rsidRDefault="003F2260">
    <w:pPr>
      <w:pStyle w:val="Zaglavlje"/>
    </w:pPr>
  </w:p>
  <w:p w:rsidR="003F2260" w:rsidRDefault="003F2260" w:rsidP="00404BCC">
    <w:pPr>
      <w:pStyle w:val="Zaglavlje"/>
      <w:ind w:firstLine="708"/>
    </w:pPr>
  </w:p>
  <w:p w:rsidR="003F2260" w:rsidRDefault="003F2260">
    <w:pPr>
      <w:pStyle w:val="Zaglavlje"/>
    </w:pPr>
  </w:p>
  <w:p w:rsidR="003F2260" w:rsidRDefault="003F2260">
    <w:pPr>
      <w:pStyle w:val="Zaglavlje"/>
    </w:pPr>
  </w:p>
  <w:p w:rsidR="003F2260" w:rsidRDefault="003F2260">
    <w:pPr>
      <w:pStyle w:val="Zaglavlje"/>
    </w:pPr>
  </w:p>
  <w:p w:rsidR="003F2260" w:rsidRDefault="003F22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CD0"/>
    <w:multiLevelType w:val="hybridMultilevel"/>
    <w:tmpl w:val="50B46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1DA"/>
    <w:multiLevelType w:val="hybridMultilevel"/>
    <w:tmpl w:val="E03E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342B"/>
    <w:multiLevelType w:val="hybridMultilevel"/>
    <w:tmpl w:val="0B063A20"/>
    <w:lvl w:ilvl="0" w:tplc="305ED82C">
      <w:start w:val="1"/>
      <w:numFmt w:val="decimal"/>
      <w:lvlText w:val="%1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5BCD"/>
    <w:multiLevelType w:val="hybridMultilevel"/>
    <w:tmpl w:val="B3988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2E3B"/>
    <w:multiLevelType w:val="hybridMultilevel"/>
    <w:tmpl w:val="BCD48B26"/>
    <w:lvl w:ilvl="0" w:tplc="EE1C5D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2D6"/>
    <w:multiLevelType w:val="hybridMultilevel"/>
    <w:tmpl w:val="C7D278BE"/>
    <w:lvl w:ilvl="0" w:tplc="D58CD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87DC6"/>
    <w:multiLevelType w:val="hybridMultilevel"/>
    <w:tmpl w:val="E4CA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1790B"/>
    <w:multiLevelType w:val="hybridMultilevel"/>
    <w:tmpl w:val="A7028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85D4B"/>
    <w:multiLevelType w:val="hybridMultilevel"/>
    <w:tmpl w:val="65143AFC"/>
    <w:lvl w:ilvl="0" w:tplc="8D3834B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230874"/>
    <w:multiLevelType w:val="hybridMultilevel"/>
    <w:tmpl w:val="DE249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1B2B"/>
    <w:multiLevelType w:val="hybridMultilevel"/>
    <w:tmpl w:val="12B4D38A"/>
    <w:lvl w:ilvl="0" w:tplc="1EF4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A3A81"/>
    <w:multiLevelType w:val="hybridMultilevel"/>
    <w:tmpl w:val="663A5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5338"/>
    <w:multiLevelType w:val="hybridMultilevel"/>
    <w:tmpl w:val="EBD4D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6247D"/>
    <w:multiLevelType w:val="hybridMultilevel"/>
    <w:tmpl w:val="6408FD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A47E78"/>
    <w:multiLevelType w:val="hybridMultilevel"/>
    <w:tmpl w:val="D472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516E6"/>
    <w:multiLevelType w:val="hybridMultilevel"/>
    <w:tmpl w:val="FD9E3A8C"/>
    <w:lvl w:ilvl="0" w:tplc="21028F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9F2D64"/>
    <w:multiLevelType w:val="hybridMultilevel"/>
    <w:tmpl w:val="C8B0A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17D0D"/>
    <w:multiLevelType w:val="hybridMultilevel"/>
    <w:tmpl w:val="1DCC84A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6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  <w:num w:numId="14">
    <w:abstractNumId w:val="15"/>
  </w:num>
  <w:num w:numId="15">
    <w:abstractNumId w:val="17"/>
  </w:num>
  <w:num w:numId="16">
    <w:abstractNumId w:val="13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A6"/>
    <w:rsid w:val="0000331D"/>
    <w:rsid w:val="000077A7"/>
    <w:rsid w:val="000134D0"/>
    <w:rsid w:val="000179D7"/>
    <w:rsid w:val="00026C68"/>
    <w:rsid w:val="00034565"/>
    <w:rsid w:val="0003742A"/>
    <w:rsid w:val="0004320D"/>
    <w:rsid w:val="000465F9"/>
    <w:rsid w:val="00050D07"/>
    <w:rsid w:val="00053C1D"/>
    <w:rsid w:val="00082724"/>
    <w:rsid w:val="000906F5"/>
    <w:rsid w:val="000A722F"/>
    <w:rsid w:val="000B1F5B"/>
    <w:rsid w:val="000B6766"/>
    <w:rsid w:val="000C2B3F"/>
    <w:rsid w:val="000D0B8D"/>
    <w:rsid w:val="000D0FC6"/>
    <w:rsid w:val="000D56F3"/>
    <w:rsid w:val="000E1BB5"/>
    <w:rsid w:val="000E3F08"/>
    <w:rsid w:val="000E4127"/>
    <w:rsid w:val="000F319A"/>
    <w:rsid w:val="00103811"/>
    <w:rsid w:val="00105EFC"/>
    <w:rsid w:val="00122520"/>
    <w:rsid w:val="00133EA6"/>
    <w:rsid w:val="00142B67"/>
    <w:rsid w:val="00153166"/>
    <w:rsid w:val="00153345"/>
    <w:rsid w:val="0016671E"/>
    <w:rsid w:val="001768E5"/>
    <w:rsid w:val="00184DA5"/>
    <w:rsid w:val="001938D6"/>
    <w:rsid w:val="0019679B"/>
    <w:rsid w:val="001A1F14"/>
    <w:rsid w:val="001A4A20"/>
    <w:rsid w:val="001A5AAB"/>
    <w:rsid w:val="001B40AC"/>
    <w:rsid w:val="001B51C7"/>
    <w:rsid w:val="001C4548"/>
    <w:rsid w:val="001D4112"/>
    <w:rsid w:val="001F0E19"/>
    <w:rsid w:val="0021452B"/>
    <w:rsid w:val="002173AF"/>
    <w:rsid w:val="00220D3B"/>
    <w:rsid w:val="00221796"/>
    <w:rsid w:val="00227FAC"/>
    <w:rsid w:val="00241BB5"/>
    <w:rsid w:val="00244A36"/>
    <w:rsid w:val="002533BB"/>
    <w:rsid w:val="00253815"/>
    <w:rsid w:val="00266E9A"/>
    <w:rsid w:val="00267242"/>
    <w:rsid w:val="0028772E"/>
    <w:rsid w:val="0029128D"/>
    <w:rsid w:val="00295EBA"/>
    <w:rsid w:val="002B02A0"/>
    <w:rsid w:val="002B2C04"/>
    <w:rsid w:val="002B4797"/>
    <w:rsid w:val="002C4D75"/>
    <w:rsid w:val="002C7D7E"/>
    <w:rsid w:val="002D2583"/>
    <w:rsid w:val="002D6377"/>
    <w:rsid w:val="002E0ED2"/>
    <w:rsid w:val="002F3BB7"/>
    <w:rsid w:val="002F40D4"/>
    <w:rsid w:val="003076BD"/>
    <w:rsid w:val="00315C0B"/>
    <w:rsid w:val="00317F83"/>
    <w:rsid w:val="003259B4"/>
    <w:rsid w:val="0033775E"/>
    <w:rsid w:val="003428B1"/>
    <w:rsid w:val="00345E59"/>
    <w:rsid w:val="00347D8C"/>
    <w:rsid w:val="00365426"/>
    <w:rsid w:val="003713C4"/>
    <w:rsid w:val="00381987"/>
    <w:rsid w:val="0038297B"/>
    <w:rsid w:val="00393387"/>
    <w:rsid w:val="003A5E60"/>
    <w:rsid w:val="003A7156"/>
    <w:rsid w:val="003A7AC1"/>
    <w:rsid w:val="003B6F74"/>
    <w:rsid w:val="003C1147"/>
    <w:rsid w:val="003C4857"/>
    <w:rsid w:val="003C5EC3"/>
    <w:rsid w:val="003D0CB0"/>
    <w:rsid w:val="003D2CB3"/>
    <w:rsid w:val="003D541B"/>
    <w:rsid w:val="003E33B1"/>
    <w:rsid w:val="003E6552"/>
    <w:rsid w:val="003E70B5"/>
    <w:rsid w:val="003F2260"/>
    <w:rsid w:val="004042F1"/>
    <w:rsid w:val="00404BCC"/>
    <w:rsid w:val="00420756"/>
    <w:rsid w:val="004209D7"/>
    <w:rsid w:val="00426533"/>
    <w:rsid w:val="004275C3"/>
    <w:rsid w:val="00431887"/>
    <w:rsid w:val="00432634"/>
    <w:rsid w:val="00432B27"/>
    <w:rsid w:val="00440397"/>
    <w:rsid w:val="00446CF4"/>
    <w:rsid w:val="00456239"/>
    <w:rsid w:val="0045754C"/>
    <w:rsid w:val="00457A2A"/>
    <w:rsid w:val="00461AF4"/>
    <w:rsid w:val="00462FC4"/>
    <w:rsid w:val="00463844"/>
    <w:rsid w:val="004659EC"/>
    <w:rsid w:val="00492713"/>
    <w:rsid w:val="004A6E9E"/>
    <w:rsid w:val="004B59CE"/>
    <w:rsid w:val="004C6AC3"/>
    <w:rsid w:val="004D22B0"/>
    <w:rsid w:val="004E2CDC"/>
    <w:rsid w:val="004F0396"/>
    <w:rsid w:val="004F61CE"/>
    <w:rsid w:val="004F7D80"/>
    <w:rsid w:val="00501E32"/>
    <w:rsid w:val="00511E6E"/>
    <w:rsid w:val="00515CC7"/>
    <w:rsid w:val="0052135D"/>
    <w:rsid w:val="0053550A"/>
    <w:rsid w:val="00562A78"/>
    <w:rsid w:val="0056404A"/>
    <w:rsid w:val="0057441B"/>
    <w:rsid w:val="005879E1"/>
    <w:rsid w:val="005A34AB"/>
    <w:rsid w:val="005B22DD"/>
    <w:rsid w:val="005B6BA0"/>
    <w:rsid w:val="005C3DA0"/>
    <w:rsid w:val="005C5290"/>
    <w:rsid w:val="005D1F66"/>
    <w:rsid w:val="005D58D4"/>
    <w:rsid w:val="005E0994"/>
    <w:rsid w:val="005E2AE9"/>
    <w:rsid w:val="005F1F37"/>
    <w:rsid w:val="005F40BD"/>
    <w:rsid w:val="00617A75"/>
    <w:rsid w:val="00620B05"/>
    <w:rsid w:val="006256F3"/>
    <w:rsid w:val="00633FAC"/>
    <w:rsid w:val="00636A63"/>
    <w:rsid w:val="006424AD"/>
    <w:rsid w:val="006449B4"/>
    <w:rsid w:val="00647E21"/>
    <w:rsid w:val="00647FF6"/>
    <w:rsid w:val="006503C1"/>
    <w:rsid w:val="006623FC"/>
    <w:rsid w:val="00665E53"/>
    <w:rsid w:val="0067203F"/>
    <w:rsid w:val="00675DEE"/>
    <w:rsid w:val="00691B1B"/>
    <w:rsid w:val="00691BB2"/>
    <w:rsid w:val="006C370C"/>
    <w:rsid w:val="006C40A6"/>
    <w:rsid w:val="006D71B8"/>
    <w:rsid w:val="006E7BB9"/>
    <w:rsid w:val="006F55BB"/>
    <w:rsid w:val="00702719"/>
    <w:rsid w:val="007061B1"/>
    <w:rsid w:val="00710923"/>
    <w:rsid w:val="00713558"/>
    <w:rsid w:val="00723A9E"/>
    <w:rsid w:val="00726735"/>
    <w:rsid w:val="00727188"/>
    <w:rsid w:val="00752427"/>
    <w:rsid w:val="00760C44"/>
    <w:rsid w:val="007623C1"/>
    <w:rsid w:val="00770789"/>
    <w:rsid w:val="00770CD6"/>
    <w:rsid w:val="00771C48"/>
    <w:rsid w:val="00776B90"/>
    <w:rsid w:val="00777192"/>
    <w:rsid w:val="0078507F"/>
    <w:rsid w:val="007855CE"/>
    <w:rsid w:val="00791F44"/>
    <w:rsid w:val="0079429E"/>
    <w:rsid w:val="007A06C6"/>
    <w:rsid w:val="007B2FD8"/>
    <w:rsid w:val="007B525D"/>
    <w:rsid w:val="007B76D2"/>
    <w:rsid w:val="007C0797"/>
    <w:rsid w:val="007C25A5"/>
    <w:rsid w:val="007C4D1E"/>
    <w:rsid w:val="007E1520"/>
    <w:rsid w:val="007E4B46"/>
    <w:rsid w:val="008006F7"/>
    <w:rsid w:val="00805353"/>
    <w:rsid w:val="008109B3"/>
    <w:rsid w:val="008126F9"/>
    <w:rsid w:val="00825A60"/>
    <w:rsid w:val="00830B2D"/>
    <w:rsid w:val="00833582"/>
    <w:rsid w:val="00851A7B"/>
    <w:rsid w:val="00852E64"/>
    <w:rsid w:val="00866772"/>
    <w:rsid w:val="00867B0D"/>
    <w:rsid w:val="00872BFE"/>
    <w:rsid w:val="0087405E"/>
    <w:rsid w:val="00886430"/>
    <w:rsid w:val="00894CA3"/>
    <w:rsid w:val="00897622"/>
    <w:rsid w:val="008A79CF"/>
    <w:rsid w:val="008A7AD2"/>
    <w:rsid w:val="008B11D1"/>
    <w:rsid w:val="008C29DA"/>
    <w:rsid w:val="008D376B"/>
    <w:rsid w:val="008E17E0"/>
    <w:rsid w:val="008F2AAC"/>
    <w:rsid w:val="008F3980"/>
    <w:rsid w:val="008F5089"/>
    <w:rsid w:val="00900A7F"/>
    <w:rsid w:val="00903089"/>
    <w:rsid w:val="00904157"/>
    <w:rsid w:val="009041EC"/>
    <w:rsid w:val="009156A8"/>
    <w:rsid w:val="0091796F"/>
    <w:rsid w:val="0092029F"/>
    <w:rsid w:val="00921B3A"/>
    <w:rsid w:val="00922E6D"/>
    <w:rsid w:val="0093316D"/>
    <w:rsid w:val="00935B5C"/>
    <w:rsid w:val="00961E3C"/>
    <w:rsid w:val="00964D49"/>
    <w:rsid w:val="0097595D"/>
    <w:rsid w:val="00990E3D"/>
    <w:rsid w:val="00991849"/>
    <w:rsid w:val="009B0396"/>
    <w:rsid w:val="009F049F"/>
    <w:rsid w:val="009F3AAF"/>
    <w:rsid w:val="00A0137B"/>
    <w:rsid w:val="00A01569"/>
    <w:rsid w:val="00A02112"/>
    <w:rsid w:val="00A15931"/>
    <w:rsid w:val="00A20CC3"/>
    <w:rsid w:val="00A22002"/>
    <w:rsid w:val="00A22395"/>
    <w:rsid w:val="00A243CD"/>
    <w:rsid w:val="00A32AE3"/>
    <w:rsid w:val="00A33C20"/>
    <w:rsid w:val="00A43EFB"/>
    <w:rsid w:val="00A5410D"/>
    <w:rsid w:val="00A55844"/>
    <w:rsid w:val="00A6572F"/>
    <w:rsid w:val="00A66160"/>
    <w:rsid w:val="00A715BA"/>
    <w:rsid w:val="00A71737"/>
    <w:rsid w:val="00A815C2"/>
    <w:rsid w:val="00A9183E"/>
    <w:rsid w:val="00AB45F5"/>
    <w:rsid w:val="00AB633B"/>
    <w:rsid w:val="00AC4168"/>
    <w:rsid w:val="00AC65C5"/>
    <w:rsid w:val="00AD0729"/>
    <w:rsid w:val="00AD522A"/>
    <w:rsid w:val="00AE5635"/>
    <w:rsid w:val="00AF155A"/>
    <w:rsid w:val="00AF48DB"/>
    <w:rsid w:val="00B15D65"/>
    <w:rsid w:val="00B53769"/>
    <w:rsid w:val="00B61670"/>
    <w:rsid w:val="00B70D8B"/>
    <w:rsid w:val="00B72168"/>
    <w:rsid w:val="00B7409E"/>
    <w:rsid w:val="00B764FB"/>
    <w:rsid w:val="00B83835"/>
    <w:rsid w:val="00B8412F"/>
    <w:rsid w:val="00B84536"/>
    <w:rsid w:val="00B864B8"/>
    <w:rsid w:val="00B920AA"/>
    <w:rsid w:val="00B93CA0"/>
    <w:rsid w:val="00B97E90"/>
    <w:rsid w:val="00BB2170"/>
    <w:rsid w:val="00BB765F"/>
    <w:rsid w:val="00BC193C"/>
    <w:rsid w:val="00BD2A95"/>
    <w:rsid w:val="00BE6EFC"/>
    <w:rsid w:val="00BF0473"/>
    <w:rsid w:val="00BF2426"/>
    <w:rsid w:val="00BF51E6"/>
    <w:rsid w:val="00BF5CB2"/>
    <w:rsid w:val="00C01DAA"/>
    <w:rsid w:val="00C076B9"/>
    <w:rsid w:val="00C07B0D"/>
    <w:rsid w:val="00C16017"/>
    <w:rsid w:val="00C30206"/>
    <w:rsid w:val="00C36B62"/>
    <w:rsid w:val="00C451CE"/>
    <w:rsid w:val="00C4521B"/>
    <w:rsid w:val="00C55A07"/>
    <w:rsid w:val="00C62638"/>
    <w:rsid w:val="00C700A5"/>
    <w:rsid w:val="00C945B8"/>
    <w:rsid w:val="00C94E6E"/>
    <w:rsid w:val="00CA6EE2"/>
    <w:rsid w:val="00CB4E64"/>
    <w:rsid w:val="00CB4E6B"/>
    <w:rsid w:val="00CD71E0"/>
    <w:rsid w:val="00CE17D9"/>
    <w:rsid w:val="00CE2849"/>
    <w:rsid w:val="00CE30E1"/>
    <w:rsid w:val="00CE58B4"/>
    <w:rsid w:val="00D366C7"/>
    <w:rsid w:val="00D36F78"/>
    <w:rsid w:val="00D528D5"/>
    <w:rsid w:val="00D5391B"/>
    <w:rsid w:val="00D5467D"/>
    <w:rsid w:val="00D55BA2"/>
    <w:rsid w:val="00D63FC0"/>
    <w:rsid w:val="00D66F08"/>
    <w:rsid w:val="00D67A2B"/>
    <w:rsid w:val="00D762F2"/>
    <w:rsid w:val="00D85D97"/>
    <w:rsid w:val="00D914C2"/>
    <w:rsid w:val="00D92F23"/>
    <w:rsid w:val="00DA262C"/>
    <w:rsid w:val="00DA28C6"/>
    <w:rsid w:val="00DA4BF8"/>
    <w:rsid w:val="00DA7427"/>
    <w:rsid w:val="00DB0856"/>
    <w:rsid w:val="00DB725E"/>
    <w:rsid w:val="00DB7A37"/>
    <w:rsid w:val="00DD10BC"/>
    <w:rsid w:val="00DD2CC5"/>
    <w:rsid w:val="00DD4E81"/>
    <w:rsid w:val="00DE1576"/>
    <w:rsid w:val="00DE2BA5"/>
    <w:rsid w:val="00DF031A"/>
    <w:rsid w:val="00DF1D92"/>
    <w:rsid w:val="00DF60E4"/>
    <w:rsid w:val="00E0159C"/>
    <w:rsid w:val="00E21290"/>
    <w:rsid w:val="00E239A9"/>
    <w:rsid w:val="00E2600F"/>
    <w:rsid w:val="00E31F9A"/>
    <w:rsid w:val="00E37B6E"/>
    <w:rsid w:val="00E432D6"/>
    <w:rsid w:val="00E45355"/>
    <w:rsid w:val="00E54069"/>
    <w:rsid w:val="00E554F4"/>
    <w:rsid w:val="00E55E92"/>
    <w:rsid w:val="00E63B12"/>
    <w:rsid w:val="00E67543"/>
    <w:rsid w:val="00E92D05"/>
    <w:rsid w:val="00EA3F28"/>
    <w:rsid w:val="00EA6F90"/>
    <w:rsid w:val="00ED1C33"/>
    <w:rsid w:val="00ED1E35"/>
    <w:rsid w:val="00EF02C0"/>
    <w:rsid w:val="00EF1C33"/>
    <w:rsid w:val="00EF539C"/>
    <w:rsid w:val="00F0071E"/>
    <w:rsid w:val="00F027C3"/>
    <w:rsid w:val="00F132A6"/>
    <w:rsid w:val="00F23EDF"/>
    <w:rsid w:val="00F24410"/>
    <w:rsid w:val="00F31A1D"/>
    <w:rsid w:val="00F33B4D"/>
    <w:rsid w:val="00F40278"/>
    <w:rsid w:val="00F41210"/>
    <w:rsid w:val="00F43F16"/>
    <w:rsid w:val="00F4469B"/>
    <w:rsid w:val="00F5013C"/>
    <w:rsid w:val="00F551FE"/>
    <w:rsid w:val="00F66603"/>
    <w:rsid w:val="00F76C17"/>
    <w:rsid w:val="00F959B0"/>
    <w:rsid w:val="00F970E9"/>
    <w:rsid w:val="00FA5698"/>
    <w:rsid w:val="00FA6C62"/>
    <w:rsid w:val="00FB3CEA"/>
    <w:rsid w:val="00FE09C3"/>
    <w:rsid w:val="00FE4858"/>
    <w:rsid w:val="00FF0D5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B2CEEC-8BD0-4206-B70F-CD39FED4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customStyle="1" w:styleId="Default">
    <w:name w:val="Default"/>
    <w:rsid w:val="00E5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1A1F14"/>
    <w:rPr>
      <w:rFonts w:ascii="Arial" w:eastAsia="Times New Roman" w:hAnsi="Arial" w:cs="Arial"/>
      <w:color w:val="333333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B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pu.gov.hr/zatvorski-sustav/tijela-zatvorskog-sustava/centri/centar-za-dijagnostiku-u-zagrebu/natjecaji-6890/68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en\Desktop\MEMORANDUM_nov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EEBA4-00BC-4BE0-9E2E-F8AEF646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MEMORANDUM_novi.dotx</Template>
  <TotalTime>1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RH - TDU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Sloven</dc:creator>
  <cp:lastModifiedBy>Marija Grbin Živković</cp:lastModifiedBy>
  <cp:revision>2</cp:revision>
  <cp:lastPrinted>2021-03-03T07:34:00Z</cp:lastPrinted>
  <dcterms:created xsi:type="dcterms:W3CDTF">2021-06-11T11:45:00Z</dcterms:created>
  <dcterms:modified xsi:type="dcterms:W3CDTF">2021-06-11T11:45:00Z</dcterms:modified>
</cp:coreProperties>
</file>